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7B" w:rsidRPr="00D954DB" w:rsidRDefault="002B447B" w:rsidP="000270C6">
      <w:pPr>
        <w:jc w:val="center"/>
        <w:rPr>
          <w:bCs/>
          <w:sz w:val="28"/>
          <w:szCs w:val="28"/>
        </w:rPr>
      </w:pPr>
      <w:r w:rsidRPr="00D954DB">
        <w:rPr>
          <w:bCs/>
          <w:sz w:val="28"/>
          <w:szCs w:val="28"/>
        </w:rPr>
        <w:t xml:space="preserve">     </w:t>
      </w:r>
      <w:r w:rsidR="00AB3438">
        <w:rPr>
          <w:bCs/>
          <w:sz w:val="28"/>
          <w:szCs w:val="28"/>
        </w:rPr>
        <w:t xml:space="preserve">    </w:t>
      </w:r>
      <w:r w:rsidRPr="00D954DB">
        <w:rPr>
          <w:bCs/>
          <w:sz w:val="28"/>
          <w:szCs w:val="28"/>
        </w:rPr>
        <w:t xml:space="preserve"> РОССИЙСКАЯ ФЕДЕРАЦИЯ      </w:t>
      </w:r>
      <w:r w:rsidR="00AB3438">
        <w:rPr>
          <w:bCs/>
          <w:sz w:val="28"/>
          <w:szCs w:val="28"/>
        </w:rPr>
        <w:t xml:space="preserve">                          </w:t>
      </w:r>
      <w:r w:rsidRPr="00D954DB">
        <w:rPr>
          <w:bCs/>
          <w:sz w:val="28"/>
          <w:szCs w:val="28"/>
        </w:rPr>
        <w:t xml:space="preserve">                                                                                       </w:t>
      </w:r>
    </w:p>
    <w:p w:rsidR="002B447B" w:rsidRPr="00D954DB" w:rsidRDefault="002B447B" w:rsidP="00D954DB">
      <w:pPr>
        <w:jc w:val="center"/>
        <w:rPr>
          <w:bCs/>
          <w:sz w:val="28"/>
          <w:szCs w:val="28"/>
        </w:rPr>
      </w:pPr>
      <w:r w:rsidRPr="00D954DB">
        <w:rPr>
          <w:bCs/>
          <w:sz w:val="28"/>
          <w:szCs w:val="28"/>
        </w:rPr>
        <w:t>РОСТОВСКАЯ ОБЛАСТЬ</w:t>
      </w:r>
      <w:r w:rsidR="00D954DB">
        <w:rPr>
          <w:bCs/>
          <w:sz w:val="28"/>
          <w:szCs w:val="28"/>
        </w:rPr>
        <w:t xml:space="preserve"> </w:t>
      </w:r>
      <w:r w:rsidRPr="00D954DB">
        <w:rPr>
          <w:bCs/>
          <w:sz w:val="28"/>
          <w:szCs w:val="28"/>
        </w:rPr>
        <w:t>КАШАРСКИЙ РАЙОН</w:t>
      </w:r>
    </w:p>
    <w:p w:rsidR="002B447B" w:rsidRPr="00D954DB" w:rsidRDefault="002B447B" w:rsidP="000270C6">
      <w:pPr>
        <w:jc w:val="center"/>
        <w:rPr>
          <w:bCs/>
          <w:sz w:val="28"/>
          <w:szCs w:val="28"/>
        </w:rPr>
      </w:pPr>
      <w:r w:rsidRPr="00D954DB">
        <w:rPr>
          <w:bCs/>
          <w:sz w:val="28"/>
          <w:szCs w:val="28"/>
        </w:rPr>
        <w:t>МУНИЦИПАЛЬНОЕ ОБРАЗОВАНИЕ</w:t>
      </w:r>
    </w:p>
    <w:p w:rsidR="002B447B" w:rsidRPr="00D954DB" w:rsidRDefault="002B447B" w:rsidP="000270C6">
      <w:pPr>
        <w:jc w:val="center"/>
        <w:outlineLvl w:val="1"/>
        <w:rPr>
          <w:bCs/>
          <w:sz w:val="28"/>
          <w:szCs w:val="28"/>
        </w:rPr>
      </w:pPr>
      <w:r w:rsidRPr="00D954DB">
        <w:rPr>
          <w:bCs/>
          <w:sz w:val="28"/>
          <w:szCs w:val="28"/>
        </w:rPr>
        <w:t>«</w:t>
      </w:r>
      <w:r w:rsidR="00D954DB">
        <w:rPr>
          <w:bCs/>
          <w:sz w:val="28"/>
          <w:szCs w:val="28"/>
        </w:rPr>
        <w:t>ИНДУСТРИАЛЬНОЕ</w:t>
      </w:r>
      <w:r w:rsidRPr="00D954DB">
        <w:rPr>
          <w:bCs/>
          <w:sz w:val="28"/>
          <w:szCs w:val="28"/>
        </w:rPr>
        <w:t xml:space="preserve"> СЕЛЬСКОЕ ПОСЕЛЕНИЕ»</w:t>
      </w:r>
    </w:p>
    <w:p w:rsidR="002B447B" w:rsidRPr="00D954DB" w:rsidRDefault="00D954DB" w:rsidP="000270C6">
      <w:pPr>
        <w:jc w:val="center"/>
        <w:outlineLvl w:val="1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АДМИНИСТРАЦИЯ ИНДУСТРИАЛЬНОГО СЕЛЬСКОГО ПОСЕЛЕНИЯ</w:t>
      </w:r>
    </w:p>
    <w:p w:rsidR="002B447B" w:rsidRPr="00507FD3" w:rsidRDefault="002B447B" w:rsidP="00EE3849">
      <w:pPr>
        <w:jc w:val="center"/>
        <w:rPr>
          <w:b/>
          <w:bCs/>
        </w:rPr>
      </w:pPr>
    </w:p>
    <w:p w:rsidR="002B447B" w:rsidRDefault="002B447B" w:rsidP="00EE3849">
      <w:pPr>
        <w:jc w:val="center"/>
        <w:outlineLvl w:val="1"/>
        <w:rPr>
          <w:bCs/>
          <w:sz w:val="28"/>
          <w:szCs w:val="28"/>
        </w:rPr>
      </w:pPr>
      <w:r w:rsidRPr="000270C6">
        <w:rPr>
          <w:bCs/>
          <w:sz w:val="28"/>
          <w:szCs w:val="28"/>
        </w:rPr>
        <w:t>ПОСТАНОВЛЕНИЕ</w:t>
      </w:r>
    </w:p>
    <w:p w:rsidR="00D954DB" w:rsidRPr="000270C6" w:rsidRDefault="00D954DB" w:rsidP="00EE3849">
      <w:pPr>
        <w:jc w:val="center"/>
        <w:outlineLvl w:val="1"/>
        <w:rPr>
          <w:bCs/>
          <w:sz w:val="28"/>
          <w:szCs w:val="28"/>
        </w:rPr>
      </w:pPr>
    </w:p>
    <w:p w:rsidR="002B447B" w:rsidRDefault="00AB3438" w:rsidP="000270C6">
      <w:pPr>
        <w:suppressAutoHyphens/>
        <w:rPr>
          <w:bCs/>
          <w:sz w:val="28"/>
          <w:szCs w:val="28"/>
        </w:rPr>
      </w:pPr>
      <w:r>
        <w:rPr>
          <w:bCs/>
          <w:sz w:val="24"/>
          <w:szCs w:val="24"/>
        </w:rPr>
        <w:t>26.12.</w:t>
      </w:r>
      <w:r w:rsidR="002B447B" w:rsidRPr="000270C6">
        <w:rPr>
          <w:bCs/>
          <w:sz w:val="28"/>
          <w:szCs w:val="28"/>
        </w:rPr>
        <w:t xml:space="preserve">2024г           </w:t>
      </w:r>
      <w:r w:rsidR="002B447B">
        <w:rPr>
          <w:bCs/>
          <w:sz w:val="28"/>
          <w:szCs w:val="28"/>
        </w:rPr>
        <w:t xml:space="preserve">                      </w:t>
      </w:r>
      <w:r w:rsidR="002B447B" w:rsidRPr="000270C6">
        <w:rPr>
          <w:bCs/>
          <w:sz w:val="28"/>
          <w:szCs w:val="28"/>
        </w:rPr>
        <w:t xml:space="preserve"> </w:t>
      </w:r>
      <w:r w:rsidR="00D954DB">
        <w:rPr>
          <w:bCs/>
          <w:sz w:val="28"/>
          <w:szCs w:val="28"/>
        </w:rPr>
        <w:t>п. Индустриальный</w:t>
      </w:r>
      <w:r w:rsidR="002B447B" w:rsidRPr="000270C6">
        <w:rPr>
          <w:bCs/>
          <w:sz w:val="28"/>
          <w:szCs w:val="28"/>
        </w:rPr>
        <w:t xml:space="preserve">                                         №</w:t>
      </w:r>
      <w:r>
        <w:rPr>
          <w:bCs/>
          <w:sz w:val="28"/>
          <w:szCs w:val="28"/>
        </w:rPr>
        <w:t>169</w:t>
      </w:r>
    </w:p>
    <w:p w:rsidR="00D954DB" w:rsidRPr="000270C6" w:rsidRDefault="00D954DB" w:rsidP="000270C6">
      <w:pPr>
        <w:suppressAutoHyphens/>
        <w:rPr>
          <w:bCs/>
          <w:sz w:val="28"/>
          <w:szCs w:val="28"/>
        </w:rPr>
      </w:pPr>
    </w:p>
    <w:p w:rsidR="00D954DB" w:rsidRDefault="002B447B" w:rsidP="000270C6">
      <w:pPr>
        <w:suppressAutoHyphens/>
        <w:rPr>
          <w:sz w:val="28"/>
          <w:szCs w:val="28"/>
        </w:rPr>
      </w:pPr>
      <w:r w:rsidRPr="000270C6">
        <w:rPr>
          <w:sz w:val="28"/>
          <w:szCs w:val="28"/>
        </w:rPr>
        <w:t xml:space="preserve"> О внесении изменений в постановление </w:t>
      </w:r>
    </w:p>
    <w:p w:rsidR="00D954DB" w:rsidRDefault="002B447B" w:rsidP="000270C6">
      <w:pPr>
        <w:suppressAutoHyphens/>
        <w:rPr>
          <w:sz w:val="28"/>
          <w:szCs w:val="28"/>
        </w:rPr>
      </w:pPr>
      <w:r w:rsidRPr="000270C6">
        <w:rPr>
          <w:sz w:val="28"/>
          <w:szCs w:val="28"/>
        </w:rPr>
        <w:t xml:space="preserve">Администрации </w:t>
      </w:r>
      <w:r w:rsidR="00D954DB">
        <w:rPr>
          <w:sz w:val="28"/>
          <w:szCs w:val="28"/>
        </w:rPr>
        <w:t>Индустриального</w:t>
      </w:r>
      <w:r w:rsidRPr="000270C6">
        <w:rPr>
          <w:sz w:val="28"/>
          <w:szCs w:val="28"/>
        </w:rPr>
        <w:t xml:space="preserve"> сельского поселения</w:t>
      </w:r>
    </w:p>
    <w:p w:rsidR="00D954DB" w:rsidRDefault="002B447B" w:rsidP="000270C6">
      <w:pPr>
        <w:suppressAutoHyphens/>
        <w:rPr>
          <w:sz w:val="28"/>
          <w:szCs w:val="28"/>
        </w:rPr>
      </w:pPr>
      <w:r w:rsidRPr="000270C6">
        <w:rPr>
          <w:sz w:val="28"/>
          <w:szCs w:val="28"/>
        </w:rPr>
        <w:t xml:space="preserve"> от 1</w:t>
      </w:r>
      <w:r w:rsidR="00D954DB">
        <w:rPr>
          <w:sz w:val="28"/>
          <w:szCs w:val="28"/>
        </w:rPr>
        <w:t>1.12.20</w:t>
      </w:r>
      <w:r w:rsidRPr="000270C6">
        <w:rPr>
          <w:sz w:val="28"/>
          <w:szCs w:val="28"/>
        </w:rPr>
        <w:t>18</w:t>
      </w:r>
      <w:r w:rsidR="00D954DB">
        <w:rPr>
          <w:sz w:val="28"/>
          <w:szCs w:val="28"/>
        </w:rPr>
        <w:t xml:space="preserve"> г № 71 «</w:t>
      </w:r>
      <w:r w:rsidRPr="000270C6">
        <w:rPr>
          <w:sz w:val="28"/>
          <w:szCs w:val="28"/>
        </w:rPr>
        <w:t xml:space="preserve">Об утверждении муниципальной </w:t>
      </w:r>
    </w:p>
    <w:p w:rsidR="00D954DB" w:rsidRDefault="002B447B" w:rsidP="000270C6">
      <w:pPr>
        <w:suppressAutoHyphens/>
        <w:rPr>
          <w:sz w:val="28"/>
          <w:szCs w:val="28"/>
        </w:rPr>
      </w:pPr>
      <w:r w:rsidRPr="000270C6">
        <w:rPr>
          <w:sz w:val="28"/>
          <w:szCs w:val="28"/>
        </w:rPr>
        <w:t xml:space="preserve">программы </w:t>
      </w:r>
      <w:r w:rsidR="00D954DB">
        <w:rPr>
          <w:sz w:val="28"/>
          <w:szCs w:val="28"/>
        </w:rPr>
        <w:t xml:space="preserve">Индустриального </w:t>
      </w:r>
      <w:r w:rsidRPr="000270C6">
        <w:rPr>
          <w:sz w:val="28"/>
          <w:szCs w:val="28"/>
        </w:rPr>
        <w:t xml:space="preserve">сельского поселения </w:t>
      </w:r>
    </w:p>
    <w:p w:rsidR="002B447B" w:rsidRPr="000270C6" w:rsidRDefault="002B447B" w:rsidP="000270C6">
      <w:pPr>
        <w:suppressAutoHyphens/>
        <w:rPr>
          <w:sz w:val="28"/>
          <w:szCs w:val="28"/>
        </w:rPr>
      </w:pPr>
      <w:r w:rsidRPr="000270C6">
        <w:rPr>
          <w:sz w:val="28"/>
          <w:szCs w:val="28"/>
        </w:rPr>
        <w:t>«Охрана окружающей среды и рациональное природопользование»</w:t>
      </w:r>
    </w:p>
    <w:p w:rsidR="002B447B" w:rsidRDefault="002B447B" w:rsidP="00EE3849">
      <w:pPr>
        <w:suppressAutoHyphens/>
        <w:jc w:val="center"/>
        <w:rPr>
          <w:sz w:val="28"/>
          <w:szCs w:val="28"/>
        </w:rPr>
      </w:pPr>
    </w:p>
    <w:p w:rsidR="002B447B" w:rsidRDefault="002B447B" w:rsidP="00EE384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62E4">
        <w:rPr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 xml:space="preserve">постановлением Администрации </w:t>
      </w:r>
      <w:r w:rsidR="00D954DB">
        <w:rPr>
          <w:bCs/>
          <w:sz w:val="28"/>
          <w:szCs w:val="28"/>
        </w:rPr>
        <w:t>Индустриального</w:t>
      </w:r>
      <w:r w:rsidRPr="007062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062E4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</w:t>
      </w:r>
      <w:r w:rsidR="00D954D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.09.2024</w:t>
      </w:r>
      <w:r w:rsidR="00D954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="00D954DB">
        <w:rPr>
          <w:bCs/>
          <w:sz w:val="28"/>
          <w:szCs w:val="28"/>
        </w:rPr>
        <w:t xml:space="preserve"> №11</w:t>
      </w:r>
      <w:r>
        <w:rPr>
          <w:bCs/>
          <w:sz w:val="28"/>
          <w:szCs w:val="28"/>
        </w:rPr>
        <w:t>9</w:t>
      </w:r>
      <w:r w:rsidR="00D954DB">
        <w:rPr>
          <w:bCs/>
          <w:sz w:val="28"/>
          <w:szCs w:val="28"/>
        </w:rPr>
        <w:t xml:space="preserve"> </w:t>
      </w:r>
      <w:r w:rsidRPr="007062E4">
        <w:rPr>
          <w:bCs/>
          <w:sz w:val="28"/>
          <w:szCs w:val="28"/>
        </w:rPr>
        <w:t xml:space="preserve">«Об утверждении Порядка разработки, реализации и оценки эффективности муниципальных </w:t>
      </w:r>
      <w:r>
        <w:rPr>
          <w:bCs/>
          <w:sz w:val="28"/>
          <w:szCs w:val="28"/>
        </w:rPr>
        <w:t xml:space="preserve">программ </w:t>
      </w:r>
      <w:r w:rsidR="00D954DB">
        <w:rPr>
          <w:bCs/>
          <w:sz w:val="28"/>
          <w:szCs w:val="28"/>
        </w:rPr>
        <w:t>Индустриального</w:t>
      </w:r>
      <w:r w:rsidRPr="007062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062E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 постановлением Администрации </w:t>
      </w:r>
      <w:r w:rsidR="00D954DB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 от 0</w:t>
      </w:r>
      <w:r w:rsidR="0090714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</w:t>
      </w:r>
      <w:r w:rsidR="00907149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.20</w:t>
      </w:r>
      <w:r w:rsidR="00D954DB">
        <w:rPr>
          <w:bCs/>
          <w:sz w:val="28"/>
          <w:szCs w:val="28"/>
        </w:rPr>
        <w:t xml:space="preserve">24 </w:t>
      </w:r>
      <w:r>
        <w:rPr>
          <w:bCs/>
          <w:sz w:val="28"/>
          <w:szCs w:val="28"/>
        </w:rPr>
        <w:t>г № 1</w:t>
      </w:r>
      <w:r w:rsidR="00D954DB">
        <w:rPr>
          <w:bCs/>
          <w:sz w:val="28"/>
          <w:szCs w:val="28"/>
        </w:rPr>
        <w:t>2</w:t>
      </w:r>
      <w:r w:rsidR="0090714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«Об утверждении </w:t>
      </w:r>
      <w:r w:rsidR="00907149">
        <w:rPr>
          <w:bCs/>
          <w:sz w:val="28"/>
          <w:szCs w:val="28"/>
        </w:rPr>
        <w:t>Методических рекомендаций по разработке и реализации</w:t>
      </w:r>
      <w:r>
        <w:rPr>
          <w:bCs/>
          <w:sz w:val="28"/>
          <w:szCs w:val="28"/>
        </w:rPr>
        <w:t xml:space="preserve"> муниципальных программ </w:t>
      </w:r>
      <w:r w:rsidR="00D954DB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поселения»,</w:t>
      </w:r>
      <w:r w:rsidR="00D954DB">
        <w:rPr>
          <w:bCs/>
          <w:sz w:val="28"/>
          <w:szCs w:val="28"/>
        </w:rPr>
        <w:t xml:space="preserve"> Администрация Индустриального сельского поселения</w:t>
      </w:r>
    </w:p>
    <w:p w:rsidR="002B447B" w:rsidRDefault="002B447B" w:rsidP="00EE3849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B447B" w:rsidRDefault="002B447B" w:rsidP="00EE3849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ПОСТАНАВЛЯЕТ:</w:t>
      </w:r>
    </w:p>
    <w:p w:rsidR="00D954DB" w:rsidRPr="00F011A5" w:rsidRDefault="00D954DB" w:rsidP="00EE3849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B447B" w:rsidRDefault="002B447B" w:rsidP="00EE3849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№ 1 к постановлению Администрации </w:t>
      </w:r>
      <w:r w:rsidR="00D954DB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</w:t>
      </w:r>
      <w:r w:rsidR="00D954DB">
        <w:rPr>
          <w:sz w:val="28"/>
          <w:szCs w:val="28"/>
        </w:rPr>
        <w:t>поселения от 11.12.2018г   №71  «О</w:t>
      </w:r>
      <w:r>
        <w:rPr>
          <w:sz w:val="28"/>
          <w:szCs w:val="28"/>
        </w:rPr>
        <w:t>б утверждении</w:t>
      </w:r>
      <w:r w:rsidRPr="00F011A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F011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</w:t>
      </w:r>
      <w:r w:rsidR="00D954DB">
        <w:rPr>
          <w:sz w:val="28"/>
          <w:szCs w:val="28"/>
        </w:rPr>
        <w:t>Индустриального</w:t>
      </w:r>
      <w:r w:rsidRPr="00F01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F011A5">
        <w:rPr>
          <w:sz w:val="28"/>
          <w:szCs w:val="28"/>
        </w:rPr>
        <w:t>«</w:t>
      </w:r>
      <w:r>
        <w:rPr>
          <w:sz w:val="28"/>
          <w:szCs w:val="28"/>
        </w:rPr>
        <w:t xml:space="preserve"> Охрана окружающей среды и рациональное природопользование</w:t>
      </w:r>
      <w:r w:rsidRPr="00F011A5">
        <w:rPr>
          <w:sz w:val="28"/>
          <w:szCs w:val="28"/>
        </w:rPr>
        <w:t>»</w:t>
      </w:r>
      <w:r>
        <w:rPr>
          <w:sz w:val="28"/>
          <w:szCs w:val="28"/>
        </w:rPr>
        <w:t xml:space="preserve"> изменения согласно приложению к настоящему постановлению.</w:t>
      </w:r>
    </w:p>
    <w:p w:rsidR="002B447B" w:rsidRDefault="002B447B" w:rsidP="00EE3849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F011A5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вступает в силу со дня его официального обнародования, но не ранее 1 января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  <w:szCs w:val="28"/>
          </w:rPr>
          <w:t>2025 г</w:t>
        </w:r>
      </w:smartTag>
      <w:r>
        <w:rPr>
          <w:sz w:val="28"/>
          <w:szCs w:val="28"/>
        </w:rPr>
        <w:t xml:space="preserve">., и распространяется на правоотношения, возникающие начиная с составления проекта бюджета </w:t>
      </w:r>
      <w:r w:rsidR="00D954DB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на 2025 год и плановый период 2026 и 2027 годов.  </w:t>
      </w:r>
    </w:p>
    <w:p w:rsidR="002B447B" w:rsidRPr="009674CA" w:rsidRDefault="002B447B" w:rsidP="00EE3849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9D339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</w:t>
      </w:r>
      <w:r w:rsidRPr="00F011A5">
        <w:rPr>
          <w:sz w:val="28"/>
          <w:szCs w:val="28"/>
        </w:rPr>
        <w:t xml:space="preserve">подлежит размещению на официальном сайте Администрации </w:t>
      </w:r>
      <w:r w:rsidR="00D954DB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F011A5">
        <w:rPr>
          <w:sz w:val="28"/>
          <w:szCs w:val="28"/>
        </w:rPr>
        <w:t>.</w:t>
      </w:r>
    </w:p>
    <w:p w:rsidR="002B447B" w:rsidRPr="008C7C60" w:rsidRDefault="002B447B" w:rsidP="00EE3849">
      <w:pPr>
        <w:pStyle w:val="af9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9674CA">
        <w:rPr>
          <w:sz w:val="28"/>
          <w:szCs w:val="28"/>
        </w:rPr>
        <w:t>Контроль за выполне</w:t>
      </w:r>
      <w:r>
        <w:rPr>
          <w:sz w:val="28"/>
          <w:szCs w:val="28"/>
        </w:rPr>
        <w:t>нием постановления оставляю за собой.</w:t>
      </w:r>
      <w:r w:rsidRPr="009674CA">
        <w:rPr>
          <w:sz w:val="28"/>
          <w:szCs w:val="28"/>
        </w:rPr>
        <w:t xml:space="preserve"> </w:t>
      </w:r>
    </w:p>
    <w:p w:rsidR="002B447B" w:rsidRPr="009674CA" w:rsidRDefault="002B447B" w:rsidP="00EE3849">
      <w:pPr>
        <w:pStyle w:val="af9"/>
        <w:suppressAutoHyphens/>
        <w:rPr>
          <w:sz w:val="28"/>
          <w:szCs w:val="28"/>
        </w:rPr>
      </w:pPr>
    </w:p>
    <w:p w:rsidR="002B447B" w:rsidRDefault="002B447B" w:rsidP="00EE3849">
      <w:pPr>
        <w:pStyle w:val="af9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D954DB">
        <w:rPr>
          <w:sz w:val="28"/>
          <w:szCs w:val="28"/>
        </w:rPr>
        <w:t>Индустриального</w:t>
      </w:r>
    </w:p>
    <w:p w:rsidR="002B447B" w:rsidRPr="006D7C48" w:rsidRDefault="002B447B" w:rsidP="00EE3849">
      <w:pPr>
        <w:pStyle w:val="af9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D954DB">
        <w:rPr>
          <w:sz w:val="28"/>
          <w:szCs w:val="28"/>
        </w:rPr>
        <w:t>Л.С. Варивода</w:t>
      </w:r>
      <w:r>
        <w:rPr>
          <w:sz w:val="28"/>
          <w:szCs w:val="28"/>
        </w:rPr>
        <w:t xml:space="preserve"> </w:t>
      </w:r>
    </w:p>
    <w:p w:rsidR="002B447B" w:rsidRDefault="002B447B" w:rsidP="00EE3849">
      <w:pPr>
        <w:ind w:left="6237"/>
        <w:jc w:val="right"/>
        <w:rPr>
          <w:sz w:val="28"/>
        </w:rPr>
      </w:pPr>
    </w:p>
    <w:p w:rsidR="002B447B" w:rsidRDefault="002B447B" w:rsidP="00EE3849">
      <w:pPr>
        <w:ind w:left="6237"/>
        <w:jc w:val="right"/>
        <w:rPr>
          <w:sz w:val="28"/>
        </w:rPr>
      </w:pPr>
    </w:p>
    <w:p w:rsidR="002B447B" w:rsidRDefault="002B447B" w:rsidP="00EE3849">
      <w:pPr>
        <w:ind w:left="6237"/>
        <w:jc w:val="right"/>
        <w:rPr>
          <w:sz w:val="28"/>
        </w:rPr>
      </w:pPr>
    </w:p>
    <w:p w:rsidR="002B447B" w:rsidRDefault="002B447B" w:rsidP="00EE3849">
      <w:pPr>
        <w:ind w:left="6237"/>
        <w:jc w:val="right"/>
        <w:rPr>
          <w:sz w:val="28"/>
        </w:rPr>
      </w:pPr>
    </w:p>
    <w:p w:rsidR="002B447B" w:rsidRPr="00F56691" w:rsidRDefault="002B447B" w:rsidP="00EE3849">
      <w:pPr>
        <w:ind w:left="6237"/>
        <w:jc w:val="right"/>
        <w:rPr>
          <w:sz w:val="28"/>
          <w:szCs w:val="28"/>
        </w:rPr>
      </w:pPr>
      <w:r w:rsidRPr="00F56691">
        <w:rPr>
          <w:sz w:val="28"/>
          <w:szCs w:val="28"/>
        </w:rPr>
        <w:t>Приложение</w:t>
      </w:r>
    </w:p>
    <w:p w:rsidR="002B447B" w:rsidRPr="00F56691" w:rsidRDefault="002B447B" w:rsidP="00EE3849">
      <w:pPr>
        <w:ind w:left="6237"/>
        <w:jc w:val="right"/>
        <w:rPr>
          <w:sz w:val="28"/>
          <w:szCs w:val="28"/>
        </w:rPr>
      </w:pPr>
      <w:r w:rsidRPr="00F56691">
        <w:rPr>
          <w:sz w:val="28"/>
          <w:szCs w:val="28"/>
        </w:rPr>
        <w:t>к постановлению Администрации</w:t>
      </w:r>
    </w:p>
    <w:p w:rsidR="002B447B" w:rsidRPr="00F56691" w:rsidRDefault="00D954DB" w:rsidP="00EE3849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2B447B" w:rsidRPr="00F56691">
        <w:rPr>
          <w:sz w:val="28"/>
          <w:szCs w:val="28"/>
        </w:rPr>
        <w:t xml:space="preserve"> сельского поселения от </w:t>
      </w:r>
      <w:r w:rsidR="00AB3438">
        <w:rPr>
          <w:sz w:val="28"/>
          <w:szCs w:val="28"/>
        </w:rPr>
        <w:t>26.12.</w:t>
      </w:r>
      <w:r w:rsidR="002B447B" w:rsidRPr="00F56691">
        <w:rPr>
          <w:sz w:val="28"/>
          <w:szCs w:val="28"/>
        </w:rPr>
        <w:t>2024г №</w:t>
      </w:r>
      <w:r w:rsidR="00AB3438">
        <w:rPr>
          <w:sz w:val="28"/>
          <w:szCs w:val="28"/>
        </w:rPr>
        <w:t>169</w:t>
      </w:r>
      <w:r w:rsidR="002B447B" w:rsidRPr="00F56691">
        <w:rPr>
          <w:sz w:val="28"/>
          <w:szCs w:val="28"/>
        </w:rPr>
        <w:t xml:space="preserve"> </w:t>
      </w:r>
    </w:p>
    <w:p w:rsidR="002B447B" w:rsidRPr="00F56691" w:rsidRDefault="002B447B" w:rsidP="00F56691">
      <w:pPr>
        <w:ind w:left="-1100"/>
        <w:rPr>
          <w:sz w:val="28"/>
          <w:szCs w:val="28"/>
        </w:rPr>
      </w:pPr>
      <w:r w:rsidRPr="00F56691">
        <w:rPr>
          <w:sz w:val="28"/>
          <w:szCs w:val="28"/>
        </w:rPr>
        <w:t>:</w:t>
      </w:r>
    </w:p>
    <w:p w:rsidR="002B447B" w:rsidRPr="00F56691" w:rsidRDefault="002B447B" w:rsidP="00F56691">
      <w:pPr>
        <w:ind w:left="6237"/>
        <w:jc w:val="right"/>
        <w:rPr>
          <w:sz w:val="28"/>
          <w:szCs w:val="28"/>
        </w:rPr>
      </w:pPr>
      <w:r w:rsidRPr="004E57C6">
        <w:rPr>
          <w:sz w:val="36"/>
          <w:szCs w:val="36"/>
        </w:rPr>
        <w:t xml:space="preserve"> </w:t>
      </w:r>
      <w:r w:rsidRPr="00F5669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2B447B" w:rsidRPr="00F56691" w:rsidRDefault="00D954DB" w:rsidP="00F56691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2B447B" w:rsidRPr="00F56691">
        <w:rPr>
          <w:sz w:val="28"/>
          <w:szCs w:val="28"/>
        </w:rPr>
        <w:t>Администрации</w:t>
      </w:r>
    </w:p>
    <w:p w:rsidR="002B447B" w:rsidRPr="00F56691" w:rsidRDefault="00D954DB" w:rsidP="00F56691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2B447B" w:rsidRPr="00F56691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поселения от 11</w:t>
      </w:r>
      <w:r w:rsidR="002B447B">
        <w:rPr>
          <w:sz w:val="28"/>
          <w:szCs w:val="28"/>
        </w:rPr>
        <w:t>.12.2018</w:t>
      </w:r>
      <w:r>
        <w:rPr>
          <w:sz w:val="28"/>
          <w:szCs w:val="28"/>
        </w:rPr>
        <w:t xml:space="preserve"> </w:t>
      </w:r>
      <w:r w:rsidR="002B447B" w:rsidRPr="00F56691">
        <w:rPr>
          <w:sz w:val="28"/>
          <w:szCs w:val="28"/>
        </w:rPr>
        <w:t>г №</w:t>
      </w:r>
      <w:r>
        <w:rPr>
          <w:sz w:val="28"/>
          <w:szCs w:val="28"/>
        </w:rPr>
        <w:t>71</w:t>
      </w:r>
    </w:p>
    <w:p w:rsidR="002B447B" w:rsidRPr="004E57C6" w:rsidRDefault="002B447B" w:rsidP="00EE3849">
      <w:pPr>
        <w:ind w:left="6237"/>
        <w:jc w:val="right"/>
        <w:rPr>
          <w:sz w:val="36"/>
          <w:szCs w:val="36"/>
        </w:rPr>
      </w:pPr>
      <w:r w:rsidRPr="004E57C6">
        <w:rPr>
          <w:sz w:val="36"/>
          <w:szCs w:val="36"/>
        </w:rPr>
        <w:t xml:space="preserve"> </w:t>
      </w:r>
    </w:p>
    <w:p w:rsidR="002B447B" w:rsidRPr="00D954DB" w:rsidRDefault="002B447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D954DB">
        <w:rPr>
          <w:kern w:val="2"/>
          <w:sz w:val="28"/>
          <w:szCs w:val="28"/>
          <w:lang w:eastAsia="en-US"/>
        </w:rPr>
        <w:t>Муниципальная программа</w:t>
      </w:r>
    </w:p>
    <w:p w:rsidR="002B447B" w:rsidRPr="00D954DB" w:rsidRDefault="00D954D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D954DB">
        <w:rPr>
          <w:kern w:val="2"/>
          <w:sz w:val="28"/>
          <w:szCs w:val="28"/>
          <w:lang w:eastAsia="en-US"/>
        </w:rPr>
        <w:t>Индустриального</w:t>
      </w:r>
      <w:r w:rsidR="002B447B" w:rsidRPr="00D954DB">
        <w:rPr>
          <w:kern w:val="2"/>
          <w:sz w:val="28"/>
          <w:szCs w:val="28"/>
          <w:lang w:eastAsia="en-US"/>
        </w:rPr>
        <w:t xml:space="preserve"> сельского поселения «Охрана окружающей среды и рациональное природопользование»</w:t>
      </w:r>
    </w:p>
    <w:p w:rsidR="002B447B" w:rsidRPr="004E57C6" w:rsidRDefault="002B447B" w:rsidP="004E57C6">
      <w:pPr>
        <w:spacing w:line="235" w:lineRule="auto"/>
        <w:jc w:val="center"/>
        <w:rPr>
          <w:b/>
          <w:kern w:val="2"/>
          <w:sz w:val="28"/>
          <w:szCs w:val="28"/>
          <w:lang w:eastAsia="en-US"/>
        </w:rPr>
      </w:pPr>
    </w:p>
    <w:p w:rsidR="002B447B" w:rsidRDefault="002B447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>I</w:t>
      </w:r>
      <w:r w:rsidRPr="00ED0362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СТРАТЕГИЧЕСКИЕ ПРИОРИТЕТЫ.</w:t>
      </w:r>
    </w:p>
    <w:p w:rsidR="002B447B" w:rsidRPr="00D954DB" w:rsidRDefault="002B447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D954DB">
        <w:rPr>
          <w:kern w:val="2"/>
          <w:sz w:val="28"/>
          <w:szCs w:val="28"/>
          <w:lang w:eastAsia="en-US"/>
        </w:rPr>
        <w:t>Муниципальная программа</w:t>
      </w:r>
    </w:p>
    <w:p w:rsidR="00D954DB" w:rsidRDefault="00D954D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D954DB">
        <w:rPr>
          <w:kern w:val="2"/>
          <w:sz w:val="28"/>
          <w:szCs w:val="28"/>
          <w:lang w:eastAsia="en-US"/>
        </w:rPr>
        <w:t>Индустриального</w:t>
      </w:r>
      <w:r w:rsidR="002B447B" w:rsidRPr="00D954DB">
        <w:rPr>
          <w:kern w:val="2"/>
          <w:sz w:val="28"/>
          <w:szCs w:val="28"/>
          <w:lang w:eastAsia="en-US"/>
        </w:rPr>
        <w:t xml:space="preserve"> сельского поселения </w:t>
      </w:r>
    </w:p>
    <w:p w:rsidR="002B447B" w:rsidRDefault="002B447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D954DB">
        <w:rPr>
          <w:kern w:val="2"/>
          <w:sz w:val="28"/>
          <w:szCs w:val="28"/>
          <w:lang w:eastAsia="en-US"/>
        </w:rPr>
        <w:t>«Охрана окружающей среды и рациональное природопользование»</w:t>
      </w:r>
    </w:p>
    <w:p w:rsidR="00D954DB" w:rsidRPr="00D954DB" w:rsidRDefault="00D954D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954DB" w:rsidRDefault="002B447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D954DB">
        <w:rPr>
          <w:kern w:val="2"/>
          <w:sz w:val="28"/>
          <w:szCs w:val="28"/>
          <w:lang w:eastAsia="en-US"/>
        </w:rPr>
        <w:t xml:space="preserve">1.Оценка текущего состояния сферы реализации муниципальной программы </w:t>
      </w:r>
      <w:r w:rsidR="00D954DB" w:rsidRPr="00D954DB">
        <w:rPr>
          <w:kern w:val="2"/>
          <w:sz w:val="28"/>
          <w:szCs w:val="28"/>
          <w:lang w:eastAsia="en-US"/>
        </w:rPr>
        <w:t>Индустриального</w:t>
      </w:r>
      <w:r w:rsidR="00D954DB">
        <w:rPr>
          <w:kern w:val="2"/>
          <w:sz w:val="28"/>
          <w:szCs w:val="28"/>
          <w:lang w:eastAsia="en-US"/>
        </w:rPr>
        <w:t xml:space="preserve"> сельского </w:t>
      </w:r>
      <w:r w:rsidRPr="00D954DB">
        <w:rPr>
          <w:kern w:val="2"/>
          <w:sz w:val="28"/>
          <w:szCs w:val="28"/>
          <w:lang w:eastAsia="en-US"/>
        </w:rPr>
        <w:t xml:space="preserve">поселения </w:t>
      </w:r>
    </w:p>
    <w:p w:rsidR="002B447B" w:rsidRPr="00D954DB" w:rsidRDefault="002B447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D954DB">
        <w:rPr>
          <w:kern w:val="2"/>
          <w:sz w:val="28"/>
          <w:szCs w:val="28"/>
          <w:lang w:eastAsia="en-US"/>
        </w:rPr>
        <w:t>«Охрана окружающей среды и рациональное природопользование»</w:t>
      </w:r>
    </w:p>
    <w:p w:rsidR="002B447B" w:rsidRPr="004E57C6" w:rsidRDefault="002B447B" w:rsidP="004E57C6">
      <w:pPr>
        <w:spacing w:line="235" w:lineRule="auto"/>
        <w:jc w:val="center"/>
        <w:rPr>
          <w:kern w:val="2"/>
          <w:sz w:val="28"/>
          <w:szCs w:val="28"/>
          <w:highlight w:val="yellow"/>
          <w:lang w:eastAsia="en-US"/>
        </w:rPr>
      </w:pPr>
    </w:p>
    <w:p w:rsidR="002B447B" w:rsidRPr="00F82CBE" w:rsidRDefault="002B447B" w:rsidP="00BC4DCB">
      <w:pPr>
        <w:spacing w:line="235" w:lineRule="auto"/>
        <w:rPr>
          <w:kern w:val="2"/>
          <w:sz w:val="28"/>
          <w:szCs w:val="28"/>
          <w:lang w:eastAsia="en-US"/>
        </w:rPr>
      </w:pPr>
      <w:r w:rsidRPr="00F82CBE">
        <w:rPr>
          <w:kern w:val="2"/>
          <w:sz w:val="28"/>
          <w:szCs w:val="28"/>
          <w:lang w:eastAsia="en-US"/>
        </w:rPr>
        <w:t>Данная муниципальная программа является основой для реализации мероприятий по благоустройству, озеленению, обеспечению экологического безопасности, повышение качества жизни насе</w:t>
      </w:r>
      <w:r>
        <w:rPr>
          <w:kern w:val="2"/>
          <w:sz w:val="28"/>
          <w:szCs w:val="28"/>
          <w:lang w:eastAsia="en-US"/>
        </w:rPr>
        <w:t xml:space="preserve">ления на территории </w:t>
      </w:r>
      <w:r w:rsidR="00D954DB">
        <w:rPr>
          <w:kern w:val="2"/>
          <w:sz w:val="28"/>
          <w:szCs w:val="28"/>
          <w:lang w:eastAsia="en-US"/>
        </w:rPr>
        <w:t>Индустриального</w:t>
      </w:r>
      <w:r>
        <w:rPr>
          <w:kern w:val="2"/>
          <w:sz w:val="28"/>
          <w:szCs w:val="28"/>
          <w:lang w:eastAsia="en-US"/>
        </w:rPr>
        <w:t xml:space="preserve"> сельского поселения.</w:t>
      </w:r>
    </w:p>
    <w:p w:rsidR="002B447B" w:rsidRPr="00F82CBE" w:rsidRDefault="002B447B" w:rsidP="004E57C6">
      <w:pPr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F82CBE">
        <w:rPr>
          <w:kern w:val="2"/>
          <w:sz w:val="28"/>
          <w:szCs w:val="28"/>
          <w:lang w:eastAsia="en-US"/>
        </w:rPr>
        <w:t xml:space="preserve">С целью сохранения и улучшения состояния зеленого фонда постоянно ведутся работы по содержанию зеленых насаждений </w:t>
      </w:r>
      <w:r w:rsidR="00B33B67">
        <w:rPr>
          <w:kern w:val="2"/>
          <w:sz w:val="28"/>
          <w:szCs w:val="28"/>
          <w:lang w:eastAsia="en-US"/>
        </w:rPr>
        <w:t>на прилегающих территориях к памятникам и мемориалам участникам ВОВ</w:t>
      </w:r>
      <w:r w:rsidRPr="00F82CBE">
        <w:rPr>
          <w:kern w:val="2"/>
          <w:sz w:val="28"/>
          <w:szCs w:val="28"/>
          <w:lang w:eastAsia="en-US"/>
        </w:rPr>
        <w:t>,  теку</w:t>
      </w:r>
      <w:r>
        <w:rPr>
          <w:kern w:val="2"/>
          <w:sz w:val="28"/>
          <w:szCs w:val="28"/>
          <w:lang w:eastAsia="en-US"/>
        </w:rPr>
        <w:t>щему ремонту памятников.</w:t>
      </w:r>
    </w:p>
    <w:p w:rsidR="002B447B" w:rsidRDefault="002B447B" w:rsidP="004E57C6">
      <w:pPr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F82CBE">
        <w:rPr>
          <w:kern w:val="2"/>
          <w:sz w:val="28"/>
          <w:szCs w:val="28"/>
          <w:lang w:eastAsia="en-US"/>
        </w:rPr>
        <w:t>Благоустройство и содержание мест захоронения является социально</w:t>
      </w:r>
      <w:r>
        <w:rPr>
          <w:kern w:val="2"/>
          <w:sz w:val="28"/>
          <w:szCs w:val="28"/>
          <w:lang w:eastAsia="en-US"/>
        </w:rPr>
        <w:t xml:space="preserve"> значимой.</w:t>
      </w:r>
    </w:p>
    <w:p w:rsidR="002B447B" w:rsidRDefault="002B447B" w:rsidP="004E57C6">
      <w:pPr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Комплексный характер целей и задач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задач:</w:t>
      </w:r>
    </w:p>
    <w:p w:rsidR="002B447B" w:rsidRDefault="002B447B" w:rsidP="004E57C6">
      <w:pPr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 благоустройство;</w:t>
      </w:r>
    </w:p>
    <w:p w:rsidR="002B447B" w:rsidRDefault="002B447B" w:rsidP="004E57C6">
      <w:pPr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- охрана окружающей среды в </w:t>
      </w:r>
      <w:r w:rsidR="00D954DB">
        <w:rPr>
          <w:kern w:val="2"/>
          <w:sz w:val="28"/>
          <w:szCs w:val="28"/>
          <w:lang w:eastAsia="en-US"/>
        </w:rPr>
        <w:t xml:space="preserve">Индустриальном </w:t>
      </w:r>
      <w:r>
        <w:rPr>
          <w:kern w:val="2"/>
          <w:sz w:val="28"/>
          <w:szCs w:val="28"/>
          <w:lang w:eastAsia="en-US"/>
        </w:rPr>
        <w:t>сельском поселении.</w:t>
      </w:r>
    </w:p>
    <w:p w:rsidR="002B447B" w:rsidRDefault="00D954DB" w:rsidP="004E57C6">
      <w:pPr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В рамках программы на территории Индустриального</w:t>
      </w:r>
      <w:r w:rsidR="002B447B">
        <w:rPr>
          <w:kern w:val="2"/>
          <w:sz w:val="28"/>
          <w:szCs w:val="28"/>
          <w:lang w:eastAsia="en-US"/>
        </w:rPr>
        <w:t xml:space="preserve"> сельского поселения предполагается реализация основных мероприятий:</w:t>
      </w:r>
    </w:p>
    <w:p w:rsidR="002B447B" w:rsidRDefault="002B447B" w:rsidP="00AC660F">
      <w:pPr>
        <w:ind w:left="-1100" w:firstLine="7337"/>
        <w:rPr>
          <w:sz w:val="28"/>
        </w:rPr>
      </w:pPr>
    </w:p>
    <w:p w:rsidR="002B447B" w:rsidRDefault="002B447B" w:rsidP="007056CD">
      <w:pPr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</w:t>
      </w:r>
      <w:r w:rsidR="00B33B67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Организация благоустройства и озеленение территории поселения.</w:t>
      </w:r>
    </w:p>
    <w:p w:rsidR="002B447B" w:rsidRDefault="002B447B" w:rsidP="007056CD">
      <w:pPr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</w:t>
      </w:r>
      <w:r w:rsidR="00B33B67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Содержание  мест захоронения</w:t>
      </w:r>
    </w:p>
    <w:p w:rsidR="00B33B67" w:rsidRDefault="002B447B" w:rsidP="00B33B67">
      <w:pPr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</w:t>
      </w:r>
      <w:r w:rsidR="00B33B67">
        <w:rPr>
          <w:kern w:val="2"/>
          <w:sz w:val="28"/>
          <w:szCs w:val="28"/>
          <w:lang w:eastAsia="en-US"/>
        </w:rPr>
        <w:t xml:space="preserve"> Содержание памятников и мемориалов героям ВОВ</w:t>
      </w:r>
    </w:p>
    <w:p w:rsidR="002B447B" w:rsidRDefault="002B447B" w:rsidP="007056CD">
      <w:pPr>
        <w:rPr>
          <w:kern w:val="2"/>
          <w:sz w:val="28"/>
          <w:szCs w:val="28"/>
          <w:lang w:eastAsia="en-US"/>
        </w:rPr>
      </w:pPr>
    </w:p>
    <w:p w:rsidR="002B447B" w:rsidRDefault="002B447B" w:rsidP="007056CD">
      <w:pPr>
        <w:rPr>
          <w:kern w:val="2"/>
          <w:sz w:val="28"/>
          <w:szCs w:val="28"/>
          <w:lang w:eastAsia="en-US"/>
        </w:rPr>
      </w:pPr>
    </w:p>
    <w:p w:rsidR="00B33B67" w:rsidRDefault="002B447B" w:rsidP="00F56691">
      <w:pPr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="00B33B67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.Описание приоритетов и целей в сфере реализации муницип</w:t>
      </w:r>
      <w:r w:rsidR="00B33B67">
        <w:rPr>
          <w:kern w:val="2"/>
          <w:sz w:val="28"/>
          <w:szCs w:val="28"/>
          <w:lang w:eastAsia="en-US"/>
        </w:rPr>
        <w:t xml:space="preserve">альной программы Администрации </w:t>
      </w:r>
      <w:r w:rsidR="00D954DB">
        <w:rPr>
          <w:kern w:val="2"/>
          <w:sz w:val="28"/>
          <w:szCs w:val="28"/>
          <w:lang w:eastAsia="en-US"/>
        </w:rPr>
        <w:t>Индустриального</w:t>
      </w:r>
      <w:r>
        <w:rPr>
          <w:kern w:val="2"/>
          <w:sz w:val="28"/>
          <w:szCs w:val="28"/>
          <w:lang w:eastAsia="en-US"/>
        </w:rPr>
        <w:t xml:space="preserve"> сельского поселения </w:t>
      </w:r>
    </w:p>
    <w:p w:rsidR="002B447B" w:rsidRDefault="002B447B" w:rsidP="00F56691">
      <w:pPr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«</w:t>
      </w:r>
      <w:r w:rsidRPr="00B33B67">
        <w:rPr>
          <w:kern w:val="2"/>
          <w:sz w:val="28"/>
          <w:szCs w:val="28"/>
          <w:lang w:eastAsia="en-US"/>
        </w:rPr>
        <w:t>Охрана окружающей среды и рациональное природопользование»</w:t>
      </w:r>
    </w:p>
    <w:p w:rsidR="00B33B67" w:rsidRDefault="00B33B67" w:rsidP="00F56691">
      <w:pPr>
        <w:jc w:val="center"/>
        <w:rPr>
          <w:kern w:val="2"/>
          <w:sz w:val="32"/>
          <w:szCs w:val="32"/>
          <w:lang w:eastAsia="en-US"/>
        </w:rPr>
      </w:pPr>
    </w:p>
    <w:p w:rsidR="002B447B" w:rsidRPr="008D0555" w:rsidRDefault="002B447B" w:rsidP="008D0555">
      <w:pPr>
        <w:ind w:firstLine="709"/>
        <w:jc w:val="both"/>
        <w:rPr>
          <w:sz w:val="28"/>
          <w:szCs w:val="28"/>
        </w:rPr>
      </w:pPr>
      <w:r w:rsidRPr="008D0555">
        <w:rPr>
          <w:sz w:val="28"/>
          <w:szCs w:val="28"/>
        </w:rPr>
        <w:t>Благоустройство территории относится к приоритетным задачам органов местного самоуправления и должно обеспечить благоприятные условия для развития экономики и социальной сферы поселения, комфортного проживания.</w:t>
      </w:r>
    </w:p>
    <w:p w:rsidR="002B447B" w:rsidRPr="008D0555" w:rsidRDefault="002B447B" w:rsidP="008D0555">
      <w:pPr>
        <w:ind w:firstLine="709"/>
        <w:jc w:val="both"/>
        <w:rPr>
          <w:sz w:val="28"/>
          <w:szCs w:val="28"/>
        </w:rPr>
      </w:pPr>
      <w:r w:rsidRPr="008D0555">
        <w:rPr>
          <w:sz w:val="28"/>
          <w:szCs w:val="28"/>
        </w:rPr>
        <w:t>Определены следующие цели программы:</w:t>
      </w:r>
    </w:p>
    <w:p w:rsidR="002B447B" w:rsidRPr="008D0555" w:rsidRDefault="002B447B" w:rsidP="008D0555">
      <w:pPr>
        <w:widowControl w:val="0"/>
        <w:autoSpaceDE w:val="0"/>
        <w:autoSpaceDN w:val="0"/>
        <w:adjustRightInd w:val="0"/>
        <w:jc w:val="both"/>
        <w:rPr>
          <w:kern w:val="1"/>
          <w:sz w:val="28"/>
          <w:szCs w:val="28"/>
          <w:lang w:eastAsia="fa-IR" w:bidi="fa-IR"/>
        </w:rPr>
      </w:pPr>
      <w:r w:rsidRPr="008D0555">
        <w:rPr>
          <w:sz w:val="28"/>
          <w:szCs w:val="28"/>
        </w:rPr>
        <w:t xml:space="preserve">            </w:t>
      </w:r>
      <w:r w:rsidRPr="008D0555">
        <w:rPr>
          <w:kern w:val="1"/>
          <w:sz w:val="28"/>
          <w:szCs w:val="28"/>
          <w:lang w:eastAsia="fa-IR" w:bidi="fa-IR"/>
        </w:rPr>
        <w:t>комплексное решение вопросов, связанных с организацией благоустройства территории поселения, обеспечением чистоты и порядка;</w:t>
      </w:r>
    </w:p>
    <w:p w:rsidR="002B447B" w:rsidRDefault="002B447B" w:rsidP="008D0555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8D0555">
        <w:rPr>
          <w:kern w:val="2"/>
          <w:sz w:val="28"/>
          <w:szCs w:val="28"/>
        </w:rPr>
        <w:t>овышение защищенности окружающей среды от антропогенного воздействия для обеспечения безопасности жизнедеятельности человека, рациональное использование и охрана природных ресурсов.</w:t>
      </w:r>
    </w:p>
    <w:p w:rsidR="00B33B67" w:rsidRDefault="00B33B67" w:rsidP="008D0555">
      <w:pPr>
        <w:widowControl w:val="0"/>
        <w:jc w:val="center"/>
        <w:rPr>
          <w:kern w:val="2"/>
          <w:sz w:val="28"/>
          <w:szCs w:val="28"/>
        </w:rPr>
      </w:pPr>
    </w:p>
    <w:p w:rsidR="002B447B" w:rsidRPr="00722AE1" w:rsidRDefault="002B447B" w:rsidP="008D0555">
      <w:pPr>
        <w:widowControl w:val="0"/>
        <w:jc w:val="center"/>
        <w:rPr>
          <w:sz w:val="28"/>
          <w:szCs w:val="28"/>
        </w:rPr>
      </w:pPr>
      <w:r w:rsidRPr="00722AE1">
        <w:rPr>
          <w:kern w:val="2"/>
          <w:sz w:val="28"/>
          <w:szCs w:val="28"/>
        </w:rPr>
        <w:t>3.</w:t>
      </w:r>
      <w:r w:rsidRPr="00722AE1">
        <w:rPr>
          <w:sz w:val="28"/>
          <w:szCs w:val="28"/>
        </w:rPr>
        <w:t xml:space="preserve"> Сведения</w:t>
      </w:r>
    </w:p>
    <w:p w:rsidR="002B447B" w:rsidRPr="00722AE1" w:rsidRDefault="002B447B" w:rsidP="008D0555">
      <w:pPr>
        <w:widowControl w:val="0"/>
        <w:jc w:val="center"/>
        <w:rPr>
          <w:sz w:val="28"/>
          <w:szCs w:val="28"/>
        </w:rPr>
      </w:pPr>
      <w:r w:rsidRPr="00722AE1">
        <w:rPr>
          <w:sz w:val="28"/>
          <w:szCs w:val="28"/>
        </w:rPr>
        <w:t>о взаимосвязи со стратегическими приоритетами, целями</w:t>
      </w:r>
    </w:p>
    <w:p w:rsidR="002B447B" w:rsidRPr="00722AE1" w:rsidRDefault="002B447B" w:rsidP="008D0555">
      <w:pPr>
        <w:widowControl w:val="0"/>
        <w:jc w:val="center"/>
        <w:rPr>
          <w:sz w:val="28"/>
          <w:szCs w:val="28"/>
        </w:rPr>
      </w:pPr>
      <w:r w:rsidRPr="00722AE1">
        <w:rPr>
          <w:sz w:val="28"/>
          <w:szCs w:val="28"/>
        </w:rPr>
        <w:t>и показателями государственных программ Ростовской области</w:t>
      </w:r>
      <w:r w:rsidR="00B33B67">
        <w:rPr>
          <w:sz w:val="28"/>
          <w:szCs w:val="28"/>
        </w:rPr>
        <w:t xml:space="preserve"> отсутствуют.</w:t>
      </w:r>
    </w:p>
    <w:p w:rsidR="002B447B" w:rsidRPr="008D0555" w:rsidRDefault="002B447B" w:rsidP="008D0555">
      <w:pPr>
        <w:ind w:firstLine="709"/>
        <w:rPr>
          <w:sz w:val="28"/>
          <w:szCs w:val="28"/>
        </w:rPr>
      </w:pPr>
    </w:p>
    <w:p w:rsidR="002B447B" w:rsidRPr="00722AE1" w:rsidRDefault="002B447B" w:rsidP="00722AE1">
      <w:pPr>
        <w:widowControl w:val="0"/>
        <w:jc w:val="center"/>
        <w:rPr>
          <w:sz w:val="28"/>
          <w:szCs w:val="28"/>
        </w:rPr>
      </w:pPr>
      <w:r w:rsidRPr="00722AE1">
        <w:rPr>
          <w:sz w:val="28"/>
          <w:szCs w:val="28"/>
        </w:rPr>
        <w:t>4. Задачи государственного</w:t>
      </w:r>
    </w:p>
    <w:p w:rsidR="002B447B" w:rsidRPr="00722AE1" w:rsidRDefault="002B447B" w:rsidP="00722AE1">
      <w:pPr>
        <w:widowControl w:val="0"/>
        <w:jc w:val="center"/>
        <w:rPr>
          <w:sz w:val="28"/>
          <w:szCs w:val="28"/>
        </w:rPr>
      </w:pPr>
      <w:r w:rsidRPr="00722AE1">
        <w:rPr>
          <w:sz w:val="28"/>
          <w:szCs w:val="28"/>
        </w:rPr>
        <w:t>управления, способы их эффективного решения</w:t>
      </w:r>
    </w:p>
    <w:p w:rsidR="002B447B" w:rsidRPr="00722AE1" w:rsidRDefault="002B447B" w:rsidP="00722AE1">
      <w:pPr>
        <w:widowControl w:val="0"/>
        <w:jc w:val="center"/>
        <w:rPr>
          <w:sz w:val="28"/>
          <w:szCs w:val="28"/>
        </w:rPr>
      </w:pPr>
      <w:r w:rsidRPr="00722AE1">
        <w:rPr>
          <w:sz w:val="28"/>
          <w:szCs w:val="28"/>
        </w:rPr>
        <w:t>в сфере реализации муниципальной программы</w:t>
      </w:r>
      <w:r w:rsidR="00B33B67">
        <w:rPr>
          <w:sz w:val="28"/>
          <w:szCs w:val="28"/>
        </w:rPr>
        <w:t>.</w:t>
      </w:r>
    </w:p>
    <w:p w:rsidR="002B447B" w:rsidRDefault="002B447B" w:rsidP="00722AE1"/>
    <w:p w:rsidR="002B447B" w:rsidRPr="00722AE1" w:rsidRDefault="002B447B" w:rsidP="00722A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достижения </w:t>
      </w:r>
      <w:r w:rsidRPr="00722AE1">
        <w:rPr>
          <w:sz w:val="28"/>
          <w:szCs w:val="28"/>
        </w:rPr>
        <w:t xml:space="preserve"> в области б</w:t>
      </w:r>
      <w:r w:rsidRPr="00722AE1">
        <w:rPr>
          <w:iCs/>
          <w:sz w:val="28"/>
          <w:szCs w:val="28"/>
        </w:rPr>
        <w:t>лагоустройства территории поселения и обеспечения кач</w:t>
      </w:r>
      <w:r>
        <w:rPr>
          <w:iCs/>
          <w:sz w:val="28"/>
          <w:szCs w:val="28"/>
        </w:rPr>
        <w:t xml:space="preserve">ественными </w:t>
      </w:r>
      <w:r w:rsidRPr="00722AE1">
        <w:rPr>
          <w:iCs/>
          <w:sz w:val="28"/>
          <w:szCs w:val="28"/>
        </w:rPr>
        <w:t xml:space="preserve"> услугами населения</w:t>
      </w:r>
      <w:r w:rsidRPr="00722AE1">
        <w:rPr>
          <w:sz w:val="28"/>
          <w:szCs w:val="28"/>
        </w:rPr>
        <w:t xml:space="preserve"> муниципальной программой определены следующие основные задачи:</w:t>
      </w:r>
    </w:p>
    <w:p w:rsidR="002B447B" w:rsidRPr="00722AE1" w:rsidRDefault="002B447B" w:rsidP="00722AE1">
      <w:pPr>
        <w:jc w:val="both"/>
        <w:rPr>
          <w:kern w:val="2"/>
          <w:sz w:val="28"/>
          <w:szCs w:val="28"/>
        </w:rPr>
      </w:pPr>
      <w:r w:rsidRPr="00722AE1">
        <w:rPr>
          <w:kern w:val="2"/>
          <w:sz w:val="28"/>
          <w:szCs w:val="28"/>
        </w:rPr>
        <w:t>у</w:t>
      </w:r>
      <w:r w:rsidRPr="00722AE1">
        <w:rPr>
          <w:sz w:val="28"/>
          <w:szCs w:val="28"/>
        </w:rPr>
        <w:t>лучшение качества жизни и отдыха населения, п</w:t>
      </w:r>
      <w:r w:rsidRPr="00722AE1">
        <w:rPr>
          <w:kern w:val="2"/>
          <w:sz w:val="28"/>
          <w:szCs w:val="28"/>
        </w:rPr>
        <w:t xml:space="preserve">риведение в качественное состояние элементов благоустройства, </w:t>
      </w:r>
      <w:r w:rsidRPr="00722AE1">
        <w:rPr>
          <w:sz w:val="28"/>
          <w:szCs w:val="28"/>
        </w:rPr>
        <w:t>улучшение санитарного состояния населенных пунктов</w:t>
      </w:r>
      <w:r w:rsidRPr="00722AE1">
        <w:rPr>
          <w:kern w:val="2"/>
          <w:sz w:val="28"/>
          <w:szCs w:val="28"/>
        </w:rPr>
        <w:t>;</w:t>
      </w:r>
    </w:p>
    <w:p w:rsidR="002B447B" w:rsidRDefault="002B447B" w:rsidP="00722AE1"/>
    <w:p w:rsidR="002B447B" w:rsidRDefault="002B447B" w:rsidP="00722AE1"/>
    <w:p w:rsidR="002B447B" w:rsidRDefault="002B447B" w:rsidP="00722AE1"/>
    <w:p w:rsidR="002B447B" w:rsidRDefault="002B447B" w:rsidP="00722AE1"/>
    <w:p w:rsidR="002B447B" w:rsidRDefault="002B447B" w:rsidP="008D0555">
      <w:pPr>
        <w:rPr>
          <w:kern w:val="2"/>
          <w:sz w:val="28"/>
          <w:szCs w:val="28"/>
          <w:lang w:eastAsia="en-US"/>
        </w:rPr>
      </w:pPr>
    </w:p>
    <w:p w:rsidR="005929F1" w:rsidRPr="005929F1" w:rsidRDefault="005929F1" w:rsidP="00722AE1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  <w:bookmarkStart w:id="0" w:name="sub_1010"/>
    </w:p>
    <w:p w:rsidR="005929F1" w:rsidRDefault="005929F1" w:rsidP="00722AE1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5929F1" w:rsidRDefault="005929F1" w:rsidP="00722AE1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5929F1" w:rsidRDefault="005929F1" w:rsidP="00722AE1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5929F1" w:rsidRDefault="005929F1" w:rsidP="00722AE1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5929F1" w:rsidRDefault="005929F1" w:rsidP="00722AE1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5929F1" w:rsidRDefault="005929F1" w:rsidP="00722AE1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B33B67" w:rsidRDefault="002B447B" w:rsidP="00722AE1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>II</w:t>
      </w:r>
      <w:r w:rsidRPr="00722AE1">
        <w:rPr>
          <w:kern w:val="2"/>
          <w:sz w:val="28"/>
          <w:szCs w:val="28"/>
          <w:lang w:eastAsia="en-US"/>
        </w:rPr>
        <w:t>.</w:t>
      </w:r>
      <w:r w:rsidR="00B33B67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ПАСПОРТ</w:t>
      </w:r>
      <w:r>
        <w:rPr>
          <w:kern w:val="2"/>
          <w:sz w:val="28"/>
          <w:szCs w:val="28"/>
          <w:lang w:eastAsia="en-US"/>
        </w:rPr>
        <w:br/>
        <w:t>М</w:t>
      </w:r>
      <w:r w:rsidRPr="00EE3849">
        <w:rPr>
          <w:kern w:val="2"/>
          <w:sz w:val="28"/>
          <w:szCs w:val="28"/>
          <w:lang w:eastAsia="en-US"/>
        </w:rPr>
        <w:t>униципальной программы</w:t>
      </w:r>
      <w:r>
        <w:rPr>
          <w:kern w:val="2"/>
          <w:sz w:val="28"/>
          <w:szCs w:val="28"/>
          <w:lang w:eastAsia="en-US"/>
        </w:rPr>
        <w:t xml:space="preserve"> </w:t>
      </w:r>
      <w:r w:rsidR="00D954DB">
        <w:rPr>
          <w:kern w:val="2"/>
          <w:sz w:val="28"/>
          <w:szCs w:val="28"/>
          <w:lang w:eastAsia="en-US"/>
        </w:rPr>
        <w:t>Индустриального</w:t>
      </w:r>
      <w:r>
        <w:rPr>
          <w:kern w:val="2"/>
          <w:sz w:val="28"/>
          <w:szCs w:val="28"/>
          <w:lang w:eastAsia="en-US"/>
        </w:rPr>
        <w:t xml:space="preserve"> сельского поселения </w:t>
      </w:r>
    </w:p>
    <w:p w:rsidR="002B447B" w:rsidRPr="00EE3849" w:rsidRDefault="002B447B" w:rsidP="00722AE1">
      <w:pPr>
        <w:pStyle w:val="af9"/>
        <w:suppressAutoHyphens/>
        <w:ind w:left="360"/>
        <w:jc w:val="center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«</w:t>
      </w:r>
      <w:bookmarkEnd w:id="0"/>
      <w:r>
        <w:rPr>
          <w:sz w:val="28"/>
          <w:szCs w:val="28"/>
        </w:rPr>
        <w:t>О</w:t>
      </w:r>
      <w:r w:rsidRPr="00EE3849">
        <w:rPr>
          <w:sz w:val="28"/>
          <w:szCs w:val="28"/>
        </w:rPr>
        <w:t>храна окружающей среды и рациональное природопользование»</w:t>
      </w:r>
    </w:p>
    <w:p w:rsidR="002B447B" w:rsidRDefault="002B447B" w:rsidP="007042FE">
      <w:pPr>
        <w:jc w:val="center"/>
        <w:rPr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4"/>
        <w:gridCol w:w="5898"/>
      </w:tblGrid>
      <w:tr w:rsidR="00907149" w:rsidTr="00722AE1">
        <w:tc>
          <w:tcPr>
            <w:tcW w:w="3844" w:type="dxa"/>
          </w:tcPr>
          <w:p w:rsidR="00907149" w:rsidRPr="00093FAB" w:rsidRDefault="00907149" w:rsidP="00B33B6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124" w:type="dxa"/>
          </w:tcPr>
          <w:p w:rsidR="00907149" w:rsidRPr="00093FAB" w:rsidRDefault="00907149" w:rsidP="00093FA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Глава </w:t>
            </w:r>
            <w:r w:rsidRPr="00093FAB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>истрация Индустриального</w:t>
            </w:r>
            <w:r w:rsidRPr="00093FAB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2B447B" w:rsidTr="00722AE1">
        <w:tc>
          <w:tcPr>
            <w:tcW w:w="3844" w:type="dxa"/>
          </w:tcPr>
          <w:p w:rsidR="002B447B" w:rsidRPr="00093FAB" w:rsidRDefault="002B447B" w:rsidP="00B33B67">
            <w:pPr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 xml:space="preserve">Ответственный исполнитель муниципальной </w:t>
            </w:r>
            <w:r w:rsidR="00B33B67">
              <w:rPr>
                <w:kern w:val="2"/>
                <w:sz w:val="28"/>
                <w:szCs w:val="28"/>
              </w:rPr>
              <w:t xml:space="preserve"> </w:t>
            </w:r>
            <w:r w:rsidRPr="00093FAB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124" w:type="dxa"/>
          </w:tcPr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D954DB">
              <w:rPr>
                <w:kern w:val="2"/>
                <w:sz w:val="28"/>
                <w:szCs w:val="28"/>
              </w:rPr>
              <w:t>Индустриального</w:t>
            </w:r>
            <w:r w:rsidRPr="00093FAB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2B447B" w:rsidRPr="00432E70" w:rsidTr="00722AE1">
        <w:tc>
          <w:tcPr>
            <w:tcW w:w="3844" w:type="dxa"/>
          </w:tcPr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Срок реализации муниципальной</w:t>
            </w:r>
            <w:r>
              <w:rPr>
                <w:kern w:val="2"/>
                <w:sz w:val="28"/>
                <w:szCs w:val="28"/>
              </w:rPr>
              <w:t>(комплексной)</w:t>
            </w:r>
            <w:r w:rsidRPr="00093FAB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6124" w:type="dxa"/>
          </w:tcPr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 xml:space="preserve">Этап </w:t>
            </w:r>
            <w:r w:rsidRPr="00093FAB">
              <w:rPr>
                <w:kern w:val="2"/>
                <w:sz w:val="28"/>
                <w:szCs w:val="28"/>
                <w:lang w:val="en-US"/>
              </w:rPr>
              <w:t>I</w:t>
            </w:r>
            <w:r w:rsidRPr="00093FAB">
              <w:rPr>
                <w:kern w:val="2"/>
                <w:sz w:val="28"/>
                <w:szCs w:val="28"/>
              </w:rPr>
              <w:t xml:space="preserve"> – 2019 – 2024 годы;</w:t>
            </w:r>
          </w:p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 xml:space="preserve">Этап </w:t>
            </w:r>
            <w:r w:rsidRPr="00093FAB">
              <w:rPr>
                <w:kern w:val="2"/>
                <w:sz w:val="28"/>
                <w:szCs w:val="28"/>
                <w:lang w:val="en-US"/>
              </w:rPr>
              <w:t>II</w:t>
            </w:r>
            <w:r w:rsidRPr="00093FAB">
              <w:rPr>
                <w:kern w:val="2"/>
                <w:sz w:val="28"/>
                <w:szCs w:val="28"/>
              </w:rPr>
              <w:t xml:space="preserve"> – 2025 – 2030 годы</w:t>
            </w:r>
          </w:p>
        </w:tc>
      </w:tr>
      <w:tr w:rsidR="002B447B" w:rsidTr="00722AE1">
        <w:tc>
          <w:tcPr>
            <w:tcW w:w="3844" w:type="dxa"/>
          </w:tcPr>
          <w:p w:rsidR="002B447B" w:rsidRPr="00093FAB" w:rsidRDefault="002B447B" w:rsidP="00B33B67">
            <w:pPr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 xml:space="preserve">Цели муниципальной </w:t>
            </w:r>
            <w:r w:rsidR="00B33B67">
              <w:rPr>
                <w:kern w:val="2"/>
                <w:sz w:val="28"/>
                <w:szCs w:val="28"/>
              </w:rPr>
              <w:t>п</w:t>
            </w:r>
            <w:r w:rsidRPr="00093FAB">
              <w:rPr>
                <w:kern w:val="2"/>
                <w:sz w:val="28"/>
                <w:szCs w:val="28"/>
              </w:rPr>
              <w:t>рограммы</w:t>
            </w:r>
          </w:p>
        </w:tc>
        <w:tc>
          <w:tcPr>
            <w:tcW w:w="6124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spacing w:val="-4"/>
                <w:kern w:val="2"/>
                <w:sz w:val="28"/>
                <w:szCs w:val="28"/>
              </w:rPr>
              <w:t>Комплексное решение вопросов, связанных с организацией благоустройства территории сельского поселения, обеспечением экологической безопасности, чистоты и порядка</w:t>
            </w:r>
            <w:r w:rsidRPr="00093FAB">
              <w:rPr>
                <w:kern w:val="2"/>
                <w:sz w:val="28"/>
                <w:szCs w:val="28"/>
              </w:rPr>
              <w:t>.</w:t>
            </w:r>
          </w:p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2B447B" w:rsidTr="00722AE1">
        <w:tc>
          <w:tcPr>
            <w:tcW w:w="3844" w:type="dxa"/>
          </w:tcPr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Направления  муниципальной (комплексной) программы </w:t>
            </w:r>
            <w:r w:rsidR="00D954DB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124" w:type="dxa"/>
          </w:tcPr>
          <w:p w:rsidR="002B447B" w:rsidRPr="00093FAB" w:rsidRDefault="002B447B" w:rsidP="00093FAB">
            <w:pPr>
              <w:pStyle w:val="af9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Поддержание на существующем уровне и улучшение санитарно-эпидемиологического состояния и благоустроенности поселения.</w:t>
            </w:r>
          </w:p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2B447B" w:rsidTr="00722AE1">
        <w:trPr>
          <w:trHeight w:val="1700"/>
        </w:trPr>
        <w:tc>
          <w:tcPr>
            <w:tcW w:w="3844" w:type="dxa"/>
            <w:tcBorders>
              <w:bottom w:val="single" w:sz="4" w:space="0" w:color="auto"/>
            </w:tcBorders>
          </w:tcPr>
          <w:p w:rsidR="002B447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124" w:type="dxa"/>
            <w:tcBorders>
              <w:bottom w:val="single" w:sz="4" w:space="0" w:color="auto"/>
            </w:tcBorders>
          </w:tcPr>
          <w:p w:rsidR="002B447B" w:rsidRPr="00907149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907149">
              <w:rPr>
                <w:kern w:val="2"/>
                <w:sz w:val="28"/>
                <w:szCs w:val="28"/>
              </w:rPr>
              <w:t xml:space="preserve">Всего : </w:t>
            </w:r>
            <w:r w:rsidR="004752E6">
              <w:rPr>
                <w:kern w:val="2"/>
                <w:sz w:val="28"/>
                <w:szCs w:val="28"/>
              </w:rPr>
              <w:t>1059</w:t>
            </w:r>
            <w:r w:rsidR="00AB3438">
              <w:rPr>
                <w:kern w:val="2"/>
                <w:sz w:val="28"/>
                <w:szCs w:val="28"/>
              </w:rPr>
              <w:t>,65</w:t>
            </w:r>
            <w:r w:rsidRPr="00907149">
              <w:rPr>
                <w:kern w:val="2"/>
                <w:sz w:val="28"/>
                <w:szCs w:val="28"/>
              </w:rPr>
              <w:t xml:space="preserve"> тыс.рублей:</w:t>
            </w:r>
          </w:p>
          <w:p w:rsidR="002B447B" w:rsidRPr="00907149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 w:rsidRPr="00907149">
              <w:rPr>
                <w:kern w:val="2"/>
                <w:sz w:val="28"/>
                <w:szCs w:val="28"/>
              </w:rPr>
              <w:t xml:space="preserve">этап </w:t>
            </w:r>
            <w:r w:rsidRPr="00907149">
              <w:rPr>
                <w:kern w:val="2"/>
                <w:sz w:val="28"/>
                <w:szCs w:val="28"/>
                <w:lang w:val="en-US"/>
              </w:rPr>
              <w:t>I</w:t>
            </w:r>
            <w:r w:rsidRPr="00907149">
              <w:rPr>
                <w:kern w:val="2"/>
                <w:sz w:val="28"/>
                <w:szCs w:val="28"/>
              </w:rPr>
              <w:t xml:space="preserve"> – </w:t>
            </w:r>
            <w:r w:rsidR="00AB3438">
              <w:rPr>
                <w:kern w:val="2"/>
                <w:sz w:val="28"/>
                <w:szCs w:val="28"/>
              </w:rPr>
              <w:t>1029,65</w:t>
            </w:r>
            <w:r w:rsidRPr="00907149">
              <w:rPr>
                <w:kern w:val="2"/>
                <w:sz w:val="28"/>
                <w:szCs w:val="28"/>
              </w:rPr>
              <w:t xml:space="preserve"> тыс.рублей</w:t>
            </w:r>
          </w:p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 w:rsidRPr="00907149">
              <w:rPr>
                <w:kern w:val="2"/>
                <w:sz w:val="28"/>
                <w:szCs w:val="28"/>
              </w:rPr>
              <w:t xml:space="preserve">этап </w:t>
            </w:r>
            <w:r w:rsidRPr="00907149">
              <w:rPr>
                <w:kern w:val="2"/>
                <w:sz w:val="28"/>
                <w:szCs w:val="28"/>
                <w:lang w:val="en-US"/>
              </w:rPr>
              <w:t>II</w:t>
            </w:r>
            <w:r w:rsidRPr="00907149">
              <w:rPr>
                <w:kern w:val="2"/>
                <w:sz w:val="28"/>
                <w:szCs w:val="28"/>
              </w:rPr>
              <w:t xml:space="preserve"> – </w:t>
            </w:r>
            <w:r w:rsidR="004752E6">
              <w:rPr>
                <w:kern w:val="2"/>
                <w:sz w:val="28"/>
                <w:szCs w:val="28"/>
              </w:rPr>
              <w:t>30</w:t>
            </w:r>
            <w:r w:rsidRPr="00907149">
              <w:rPr>
                <w:kern w:val="2"/>
                <w:sz w:val="28"/>
                <w:szCs w:val="28"/>
              </w:rPr>
              <w:t>,0 тыс.рублей</w:t>
            </w:r>
          </w:p>
        </w:tc>
      </w:tr>
      <w:tr w:rsidR="002B447B" w:rsidTr="00722AE1">
        <w:trPr>
          <w:trHeight w:val="1500"/>
        </w:trPr>
        <w:tc>
          <w:tcPr>
            <w:tcW w:w="3844" w:type="dxa"/>
            <w:tcBorders>
              <w:top w:val="single" w:sz="4" w:space="0" w:color="auto"/>
            </w:tcBorders>
          </w:tcPr>
          <w:p w:rsidR="002B447B" w:rsidRDefault="002B447B" w:rsidP="0026535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Связь с национальными целями развития Российской Федерации, государственными пр</w:t>
            </w:r>
            <w:r w:rsidR="00B33B67"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граммами Российской Федерации</w:t>
            </w:r>
          </w:p>
          <w:p w:rsidR="002B447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</w:p>
          <w:p w:rsidR="002B447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</w:p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2B447B" w:rsidRPr="00265351" w:rsidRDefault="002B447B" w:rsidP="00265351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Отсутствует</w:t>
            </w:r>
          </w:p>
        </w:tc>
      </w:tr>
      <w:tr w:rsidR="002B447B" w:rsidTr="00722AE1">
        <w:tc>
          <w:tcPr>
            <w:tcW w:w="3844" w:type="dxa"/>
          </w:tcPr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124" w:type="dxa"/>
          </w:tcPr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Осуществляет Администрация  </w:t>
            </w:r>
            <w:r w:rsidR="00D954DB">
              <w:rPr>
                <w:kern w:val="2"/>
                <w:sz w:val="28"/>
                <w:szCs w:val="28"/>
              </w:rPr>
              <w:t>Индустриального</w:t>
            </w:r>
            <w:r w:rsidRPr="00093FAB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2B447B" w:rsidRDefault="002B447B" w:rsidP="007042FE">
      <w:pPr>
        <w:jc w:val="center"/>
        <w:rPr>
          <w:kern w:val="2"/>
          <w:sz w:val="28"/>
          <w:szCs w:val="28"/>
        </w:rPr>
      </w:pPr>
    </w:p>
    <w:p w:rsidR="002B447B" w:rsidRDefault="002B447B" w:rsidP="007042FE">
      <w:pPr>
        <w:jc w:val="center"/>
        <w:rPr>
          <w:kern w:val="2"/>
          <w:sz w:val="28"/>
          <w:szCs w:val="28"/>
        </w:rPr>
      </w:pPr>
    </w:p>
    <w:p w:rsidR="002B447B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  <w:bookmarkStart w:id="1" w:name="sub_110"/>
      <w:bookmarkStart w:id="2" w:name="sub_1100"/>
    </w:p>
    <w:p w:rsidR="00D954DB" w:rsidRDefault="00D954DB" w:rsidP="004C6A1C">
      <w:pPr>
        <w:jc w:val="center"/>
        <w:rPr>
          <w:sz w:val="28"/>
        </w:rPr>
      </w:pPr>
    </w:p>
    <w:p w:rsidR="00D954DB" w:rsidRDefault="00D954DB" w:rsidP="004C6A1C">
      <w:pPr>
        <w:jc w:val="center"/>
        <w:rPr>
          <w:sz w:val="28"/>
        </w:rPr>
      </w:pPr>
    </w:p>
    <w:p w:rsidR="00D954DB" w:rsidRDefault="00D954DB" w:rsidP="004C6A1C">
      <w:pPr>
        <w:jc w:val="center"/>
        <w:rPr>
          <w:sz w:val="28"/>
        </w:rPr>
      </w:pPr>
    </w:p>
    <w:p w:rsidR="00D954DB" w:rsidRDefault="00D954DB" w:rsidP="004C6A1C">
      <w:pPr>
        <w:jc w:val="center"/>
        <w:rPr>
          <w:sz w:val="28"/>
        </w:rPr>
      </w:pPr>
    </w:p>
    <w:p w:rsidR="00D954DB" w:rsidRDefault="00D954DB" w:rsidP="004C6A1C">
      <w:pPr>
        <w:jc w:val="center"/>
        <w:rPr>
          <w:sz w:val="28"/>
        </w:rPr>
      </w:pPr>
    </w:p>
    <w:p w:rsidR="00D954DB" w:rsidRDefault="00D954DB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  <w:sectPr w:rsidR="00B33B67" w:rsidSect="00D954DB">
          <w:footerReference w:type="default" r:id="rId7"/>
          <w:pgSz w:w="11907" w:h="16840" w:code="9"/>
          <w:pgMar w:top="851" w:right="851" w:bottom="1134" w:left="1304" w:header="0" w:footer="709" w:gutter="0"/>
          <w:cols w:space="720"/>
        </w:sectPr>
      </w:pPr>
    </w:p>
    <w:p w:rsidR="002B447B" w:rsidRDefault="002B447B" w:rsidP="004C6A1C">
      <w:pPr>
        <w:jc w:val="center"/>
        <w:rPr>
          <w:sz w:val="28"/>
        </w:rPr>
      </w:pPr>
      <w:r>
        <w:rPr>
          <w:sz w:val="28"/>
        </w:rPr>
        <w:t xml:space="preserve">2. Показатели муниципальной(комплексной) программы </w:t>
      </w:r>
      <w:r w:rsidR="00D954DB">
        <w:rPr>
          <w:sz w:val="28"/>
        </w:rPr>
        <w:t>Индустриального</w:t>
      </w:r>
      <w:r>
        <w:rPr>
          <w:sz w:val="28"/>
        </w:rPr>
        <w:t xml:space="preserve"> сельского поселения.</w:t>
      </w:r>
    </w:p>
    <w:p w:rsidR="002B447B" w:rsidRDefault="002B447B" w:rsidP="004C6A1C">
      <w:pPr>
        <w:jc w:val="center"/>
        <w:rPr>
          <w:sz w:val="28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560"/>
        <w:gridCol w:w="843"/>
        <w:gridCol w:w="999"/>
        <w:gridCol w:w="1134"/>
        <w:gridCol w:w="993"/>
        <w:gridCol w:w="708"/>
        <w:gridCol w:w="709"/>
        <w:gridCol w:w="709"/>
        <w:gridCol w:w="850"/>
        <w:gridCol w:w="851"/>
        <w:gridCol w:w="850"/>
        <w:gridCol w:w="1985"/>
        <w:gridCol w:w="1417"/>
        <w:gridCol w:w="986"/>
        <w:gridCol w:w="715"/>
      </w:tblGrid>
      <w:tr w:rsidR="002B447B" w:rsidRPr="00B14CD8" w:rsidTr="00907149">
        <w:trPr>
          <w:trHeight w:val="2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№</w:t>
            </w:r>
            <w:r w:rsidRPr="00B14CD8">
              <w:rPr>
                <w:sz w:val="22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Наименование показателя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Уровень показателя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Признак возрастания/</w:t>
            </w:r>
          </w:p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Единица измерения 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Вид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Базовое значение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Значения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Ответст-венный за достижение показателя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Связь с показателями национальных целей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Информа-ционная система</w:t>
            </w:r>
          </w:p>
        </w:tc>
      </w:tr>
      <w:tr w:rsidR="002B447B" w:rsidRPr="00B14CD8" w:rsidTr="00907149">
        <w:trPr>
          <w:trHeight w:val="64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pacing w:val="-8"/>
                <w:sz w:val="22"/>
              </w:rPr>
            </w:pPr>
            <w:r w:rsidRPr="00B14CD8">
              <w:rPr>
                <w:spacing w:val="-8"/>
                <w:sz w:val="22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2030 год</w:t>
            </w:r>
          </w:p>
          <w:p w:rsidR="002B447B" w:rsidRPr="00B14CD8" w:rsidRDefault="002B447B" w:rsidP="001671DB">
            <w:pPr>
              <w:jc w:val="center"/>
              <w:rPr>
                <w:sz w:val="22"/>
              </w:rPr>
            </w:pPr>
            <w:r w:rsidRPr="00B14CD8">
              <w:rPr>
                <w:sz w:val="22"/>
              </w:rPr>
              <w:t>(спра-вочно)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</w:tr>
    </w:tbl>
    <w:p w:rsidR="002B447B" w:rsidRDefault="002B447B" w:rsidP="004C6A1C">
      <w:pPr>
        <w:rPr>
          <w:sz w:val="2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560"/>
        <w:gridCol w:w="843"/>
        <w:gridCol w:w="999"/>
        <w:gridCol w:w="1134"/>
        <w:gridCol w:w="993"/>
        <w:gridCol w:w="708"/>
        <w:gridCol w:w="709"/>
        <w:gridCol w:w="709"/>
        <w:gridCol w:w="850"/>
        <w:gridCol w:w="851"/>
        <w:gridCol w:w="850"/>
        <w:gridCol w:w="1985"/>
        <w:gridCol w:w="1417"/>
        <w:gridCol w:w="986"/>
        <w:gridCol w:w="715"/>
      </w:tblGrid>
      <w:tr w:rsidR="002B447B" w:rsidRPr="00B14CD8" w:rsidTr="0090714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16</w:t>
            </w:r>
          </w:p>
        </w:tc>
      </w:tr>
      <w:tr w:rsidR="002B447B" w:rsidRPr="00B14CD8" w:rsidTr="001671DB">
        <w:tc>
          <w:tcPr>
            <w:tcW w:w="157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093FAB" w:rsidRDefault="002B447B" w:rsidP="004C6A1C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B14CD8">
              <w:rPr>
                <w:sz w:val="22"/>
                <w:szCs w:val="24"/>
              </w:rPr>
              <w:t xml:space="preserve">1. </w:t>
            </w:r>
            <w:r w:rsidRPr="004C6A1C">
              <w:rPr>
                <w:sz w:val="24"/>
                <w:szCs w:val="24"/>
              </w:rPr>
              <w:t>Цель муниципальной программы</w:t>
            </w:r>
            <w:r w:rsidRPr="00B14CD8">
              <w:rPr>
                <w:sz w:val="22"/>
                <w:szCs w:val="24"/>
              </w:rPr>
              <w:t xml:space="preserve"> </w:t>
            </w:r>
            <w:r w:rsidRPr="004C6A1C">
              <w:rPr>
                <w:sz w:val="24"/>
                <w:szCs w:val="24"/>
              </w:rPr>
              <w:t>«</w:t>
            </w:r>
            <w:r w:rsidRPr="004C6A1C">
              <w:rPr>
                <w:spacing w:val="-4"/>
                <w:kern w:val="2"/>
                <w:sz w:val="24"/>
                <w:szCs w:val="24"/>
              </w:rPr>
              <w:t>Комплексное решение вопросов, связанных с организацией благоустройства территории сельского поселения, обеспечением экологической безопасности, чистоты и порядка</w:t>
            </w:r>
            <w:r>
              <w:rPr>
                <w:kern w:val="2"/>
                <w:sz w:val="24"/>
                <w:szCs w:val="24"/>
              </w:rPr>
              <w:t>»</w:t>
            </w:r>
          </w:p>
          <w:p w:rsidR="002B447B" w:rsidRPr="00B14CD8" w:rsidRDefault="002B447B" w:rsidP="001671DB">
            <w:pPr>
              <w:spacing w:line="216" w:lineRule="auto"/>
              <w:jc w:val="both"/>
              <w:rPr>
                <w:sz w:val="22"/>
                <w:szCs w:val="24"/>
              </w:rPr>
            </w:pPr>
          </w:p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</w:p>
        </w:tc>
      </w:tr>
      <w:tr w:rsidR="002B447B" w:rsidRPr="00B14CD8" w:rsidTr="00907149">
        <w:trPr>
          <w:trHeight w:val="19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1.1.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Количество проведенных мероприятий экологической направленности на территории </w:t>
            </w:r>
            <w:r w:rsidR="00D954DB">
              <w:rPr>
                <w:sz w:val="22"/>
              </w:rPr>
              <w:t>Индустриального</w:t>
            </w:r>
            <w:r>
              <w:rPr>
                <w:sz w:val="22"/>
              </w:rPr>
              <w:t xml:space="preserve"> сельского поселения</w:t>
            </w:r>
            <w:r w:rsidRPr="00B14CD8">
              <w:rPr>
                <w:sz w:val="22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МП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pacing w:val="-10"/>
                <w:sz w:val="22"/>
              </w:rPr>
            </w:pPr>
            <w:r w:rsidRPr="00B14CD8">
              <w:rPr>
                <w:spacing w:val="-10"/>
                <w:sz w:val="22"/>
              </w:rPr>
              <w:t>возрастающий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процентный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ведомст-венный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1854C6" w:rsidP="001671D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4C6A1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854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1854C6"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854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1854C6"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854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1854C6">
              <w:rPr>
                <w:sz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907149" w:rsidP="001854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Постановление №71 от 11.12.2018 г «Об утверждении муниципальной</w:t>
            </w:r>
            <w:r w:rsidR="001854C6">
              <w:rPr>
                <w:sz w:val="22"/>
              </w:rPr>
              <w:t xml:space="preserve"> программы Индустриального сельского поселения</w:t>
            </w:r>
            <w:r>
              <w:rPr>
                <w:sz w:val="22"/>
              </w:rPr>
              <w:t xml:space="preserve"> </w:t>
            </w:r>
            <w:r w:rsidR="001854C6">
              <w:rPr>
                <w:sz w:val="22"/>
              </w:rPr>
              <w:t>«Охрана окружающей среды и рациональное природопользование»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rPr>
                <w:sz w:val="22"/>
              </w:rPr>
            </w:pPr>
            <w:r w:rsidRPr="00B14CD8">
              <w:rPr>
                <w:sz w:val="22"/>
              </w:rPr>
              <w:t>Администр</w:t>
            </w:r>
            <w:r>
              <w:rPr>
                <w:sz w:val="22"/>
              </w:rPr>
              <w:t xml:space="preserve">ация </w:t>
            </w:r>
            <w:r w:rsidR="00D954DB">
              <w:rPr>
                <w:sz w:val="22"/>
              </w:rPr>
              <w:t>Индустриального</w:t>
            </w:r>
            <w:r w:rsidRPr="00B14CD8">
              <w:rPr>
                <w:sz w:val="22"/>
              </w:rPr>
              <w:t xml:space="preserve"> поселения 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‒</w:t>
            </w:r>
          </w:p>
        </w:tc>
      </w:tr>
    </w:tbl>
    <w:p w:rsidR="002B447B" w:rsidRDefault="002B447B" w:rsidP="004C6A1C">
      <w:pPr>
        <w:ind w:firstLine="567"/>
        <w:jc w:val="both"/>
        <w:rPr>
          <w:sz w:val="28"/>
        </w:rPr>
      </w:pPr>
    </w:p>
    <w:p w:rsidR="002B447B" w:rsidRDefault="002B447B" w:rsidP="004C6A1C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2B447B" w:rsidRDefault="002B447B" w:rsidP="004C6A1C">
      <w:pPr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2B447B" w:rsidRDefault="002B447B" w:rsidP="004C6A1C">
      <w:pPr>
        <w:ind w:firstLine="709"/>
        <w:jc w:val="both"/>
        <w:rPr>
          <w:sz w:val="28"/>
        </w:rPr>
      </w:pPr>
      <w:r>
        <w:rPr>
          <w:sz w:val="28"/>
        </w:rPr>
        <w:t>МП – Муниципальная  программа;</w:t>
      </w:r>
    </w:p>
    <w:p w:rsidR="002B447B" w:rsidRDefault="002B447B" w:rsidP="004C6A1C">
      <w:pPr>
        <w:ind w:firstLine="709"/>
        <w:jc w:val="both"/>
        <w:rPr>
          <w:sz w:val="28"/>
        </w:rPr>
      </w:pPr>
    </w:p>
    <w:p w:rsidR="002B447B" w:rsidRDefault="002B447B" w:rsidP="004C6A1C">
      <w:pPr>
        <w:sectPr w:rsidR="002B447B" w:rsidSect="00907149">
          <w:pgSz w:w="16840" w:h="11907" w:orient="landscape" w:code="9"/>
          <w:pgMar w:top="1304" w:right="851" w:bottom="851" w:left="1134" w:header="0" w:footer="709" w:gutter="0"/>
          <w:cols w:space="720"/>
        </w:sectPr>
      </w:pPr>
    </w:p>
    <w:p w:rsidR="002B447B" w:rsidRPr="00A06C17" w:rsidRDefault="002B447B" w:rsidP="004C6A1C">
      <w:pPr>
        <w:widowControl w:val="0"/>
        <w:jc w:val="center"/>
        <w:outlineLvl w:val="2"/>
        <w:rPr>
          <w:sz w:val="28"/>
        </w:rPr>
      </w:pPr>
      <w:r w:rsidRPr="00A06C17">
        <w:rPr>
          <w:sz w:val="28"/>
        </w:rPr>
        <w:t>3</w:t>
      </w:r>
      <w:r>
        <w:rPr>
          <w:sz w:val="28"/>
        </w:rPr>
        <w:t>. Структура</w:t>
      </w:r>
      <w:r w:rsidRPr="00A06C17">
        <w:rPr>
          <w:sz w:val="28"/>
        </w:rPr>
        <w:t xml:space="preserve"> муниципальной</w:t>
      </w:r>
      <w:r>
        <w:rPr>
          <w:sz w:val="28"/>
        </w:rPr>
        <w:t>(комплексной)</w:t>
      </w:r>
      <w:r w:rsidRPr="00A06C17">
        <w:rPr>
          <w:sz w:val="28"/>
        </w:rPr>
        <w:t xml:space="preserve"> программы</w:t>
      </w:r>
      <w:r>
        <w:rPr>
          <w:sz w:val="28"/>
        </w:rPr>
        <w:t xml:space="preserve"> </w:t>
      </w:r>
      <w:r w:rsidR="00D954DB">
        <w:rPr>
          <w:sz w:val="28"/>
        </w:rPr>
        <w:t>Индустриального</w:t>
      </w:r>
      <w:r>
        <w:rPr>
          <w:sz w:val="28"/>
        </w:rPr>
        <w:t xml:space="preserve"> сельского поселения.</w:t>
      </w:r>
    </w:p>
    <w:p w:rsidR="002B447B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</w:p>
    <w:tbl>
      <w:tblPr>
        <w:tblW w:w="9971" w:type="dxa"/>
        <w:tblInd w:w="3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2977"/>
        <w:gridCol w:w="3685"/>
        <w:gridCol w:w="2492"/>
      </w:tblGrid>
      <w:tr w:rsidR="002B447B" w:rsidRPr="003103D2" w:rsidTr="001854C6">
        <w:tc>
          <w:tcPr>
            <w:tcW w:w="817" w:type="dxa"/>
          </w:tcPr>
          <w:p w:rsidR="002B447B" w:rsidRPr="00093FAB" w:rsidRDefault="002B447B" w:rsidP="00584028">
            <w:pPr>
              <w:rPr>
                <w:kern w:val="2"/>
                <w:sz w:val="24"/>
                <w:szCs w:val="24"/>
                <w:lang w:eastAsia="en-US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</w:tcPr>
          <w:p w:rsidR="002B447B" w:rsidRPr="00093FAB" w:rsidRDefault="002B447B" w:rsidP="00584028">
            <w:pPr>
              <w:rPr>
                <w:kern w:val="2"/>
                <w:sz w:val="24"/>
                <w:szCs w:val="24"/>
                <w:lang w:eastAsia="en-US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Задача структурного элемента</w:t>
            </w:r>
          </w:p>
        </w:tc>
        <w:tc>
          <w:tcPr>
            <w:tcW w:w="3685" w:type="dxa"/>
          </w:tcPr>
          <w:p w:rsidR="002B447B" w:rsidRPr="00093FAB" w:rsidRDefault="002B447B" w:rsidP="00093FAB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2B447B" w:rsidRPr="00093FAB" w:rsidRDefault="002B447B" w:rsidP="00093FAB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2492" w:type="dxa"/>
          </w:tcPr>
          <w:p w:rsidR="002B447B" w:rsidRPr="00093FAB" w:rsidRDefault="002B447B" w:rsidP="00093FAB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 xml:space="preserve">Связь с показателями </w:t>
            </w:r>
          </w:p>
        </w:tc>
      </w:tr>
      <w:tr w:rsidR="002B447B" w:rsidRPr="003103D2" w:rsidTr="001854C6">
        <w:tc>
          <w:tcPr>
            <w:tcW w:w="817" w:type="dxa"/>
          </w:tcPr>
          <w:p w:rsidR="002B447B" w:rsidRPr="00093FAB" w:rsidRDefault="002B447B" w:rsidP="00584028">
            <w:pPr>
              <w:rPr>
                <w:kern w:val="2"/>
                <w:sz w:val="24"/>
                <w:szCs w:val="24"/>
                <w:lang w:eastAsia="en-US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4" w:type="dxa"/>
            <w:gridSpan w:val="3"/>
          </w:tcPr>
          <w:p w:rsidR="002B447B" w:rsidRPr="00093FAB" w:rsidRDefault="002B447B" w:rsidP="00093FAB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Комплексы процессных мероприятий</w:t>
            </w:r>
          </w:p>
        </w:tc>
      </w:tr>
      <w:tr w:rsidR="002B447B" w:rsidRPr="003103D2" w:rsidTr="001854C6">
        <w:tc>
          <w:tcPr>
            <w:tcW w:w="817" w:type="dxa"/>
          </w:tcPr>
          <w:p w:rsidR="002B447B" w:rsidRPr="00093FAB" w:rsidRDefault="002B447B" w:rsidP="00584028">
            <w:pPr>
              <w:rPr>
                <w:kern w:val="2"/>
                <w:sz w:val="24"/>
                <w:szCs w:val="24"/>
                <w:lang w:eastAsia="en-US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9154" w:type="dxa"/>
            <w:gridSpan w:val="3"/>
          </w:tcPr>
          <w:p w:rsidR="002B447B" w:rsidRPr="00093FAB" w:rsidRDefault="002B447B" w:rsidP="00093FAB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>
              <w:rPr>
                <w:kern w:val="2"/>
                <w:sz w:val="24"/>
                <w:szCs w:val="24"/>
                <w:lang w:eastAsia="en-US"/>
              </w:rPr>
              <w:t>Организация благоустройство и озеленение территории поселения»</w:t>
            </w:r>
          </w:p>
          <w:p w:rsidR="002B447B" w:rsidRPr="00093FAB" w:rsidRDefault="002B447B" w:rsidP="00584028">
            <w:pPr>
              <w:rPr>
                <w:kern w:val="2"/>
                <w:sz w:val="24"/>
                <w:szCs w:val="24"/>
                <w:lang w:eastAsia="en-US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Ответственный за реализацию – Админ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истрация </w:t>
            </w:r>
            <w:r w:rsidR="00D954DB">
              <w:rPr>
                <w:kern w:val="2"/>
                <w:sz w:val="24"/>
                <w:szCs w:val="24"/>
                <w:lang w:eastAsia="en-US"/>
              </w:rPr>
              <w:t>Индустриального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093FAB"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2B447B" w:rsidRPr="00093FAB" w:rsidRDefault="002B447B" w:rsidP="00093FAB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Срок реализации: 2025 – 2030 годы</w:t>
            </w:r>
          </w:p>
        </w:tc>
      </w:tr>
      <w:tr w:rsidR="002B447B" w:rsidRPr="00825B77" w:rsidTr="001854C6">
        <w:tc>
          <w:tcPr>
            <w:tcW w:w="817" w:type="dxa"/>
          </w:tcPr>
          <w:p w:rsidR="002B447B" w:rsidRPr="00093FAB" w:rsidRDefault="002B447B" w:rsidP="00584028">
            <w:pPr>
              <w:rPr>
                <w:kern w:val="2"/>
                <w:sz w:val="24"/>
                <w:szCs w:val="24"/>
                <w:lang w:eastAsia="en-US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977" w:type="dxa"/>
          </w:tcPr>
          <w:p w:rsidR="002B447B" w:rsidRPr="00C06965" w:rsidRDefault="002B447B" w:rsidP="00C06965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У</w:t>
            </w:r>
            <w:r w:rsidRPr="00C06965">
              <w:rPr>
                <w:sz w:val="24"/>
                <w:szCs w:val="24"/>
              </w:rPr>
              <w:t>лучшение качества жизни и отдыха населения, п</w:t>
            </w:r>
            <w:r w:rsidRPr="00C06965">
              <w:rPr>
                <w:kern w:val="2"/>
                <w:sz w:val="24"/>
                <w:szCs w:val="24"/>
              </w:rPr>
              <w:t xml:space="preserve">риведение в качественное состояние элементов благоустройства, </w:t>
            </w:r>
            <w:r w:rsidRPr="00C06965">
              <w:rPr>
                <w:sz w:val="24"/>
                <w:szCs w:val="24"/>
              </w:rPr>
              <w:t>улучшение санитарного состояния населенных пунктов</w:t>
            </w:r>
            <w:r w:rsidRPr="00C06965">
              <w:rPr>
                <w:kern w:val="2"/>
                <w:sz w:val="24"/>
                <w:szCs w:val="24"/>
              </w:rPr>
              <w:t>;</w:t>
            </w:r>
          </w:p>
          <w:p w:rsidR="002B447B" w:rsidRPr="00C06965" w:rsidRDefault="002B447B" w:rsidP="00C06965">
            <w:pPr>
              <w:rPr>
                <w:sz w:val="24"/>
                <w:szCs w:val="24"/>
              </w:rPr>
            </w:pPr>
          </w:p>
          <w:p w:rsidR="002B447B" w:rsidRPr="00093FAB" w:rsidRDefault="002B447B" w:rsidP="00093FAB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B447B" w:rsidRPr="00093FAB" w:rsidRDefault="002B447B" w:rsidP="00093FAB">
            <w:pPr>
              <w:textAlignment w:val="baseline"/>
              <w:rPr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Улучшение санитарно-эпидемиологического состояния и благоустроенности территории поселения</w:t>
            </w:r>
          </w:p>
        </w:tc>
        <w:tc>
          <w:tcPr>
            <w:tcW w:w="2492" w:type="dxa"/>
          </w:tcPr>
          <w:p w:rsidR="002B447B" w:rsidRPr="00201579" w:rsidRDefault="002B447B" w:rsidP="00EB5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201579">
              <w:rPr>
                <w:kern w:val="2"/>
                <w:sz w:val="24"/>
                <w:szCs w:val="24"/>
              </w:rPr>
              <w:t xml:space="preserve">Количество проведенных мероприятий экологической направленности на территории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 w:rsidRPr="00201579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B447B" w:rsidRPr="00093FAB" w:rsidRDefault="002B447B" w:rsidP="00EB5F01">
            <w:pPr>
              <w:textAlignment w:val="baseline"/>
              <w:rPr>
                <w:sz w:val="24"/>
                <w:szCs w:val="24"/>
              </w:rPr>
            </w:pPr>
          </w:p>
        </w:tc>
      </w:tr>
    </w:tbl>
    <w:p w:rsidR="002B447B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</w:p>
    <w:p w:rsidR="001854C6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0B65B8" w:rsidRDefault="000B65B8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0B65B8" w:rsidRDefault="000B65B8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0B65B8" w:rsidRDefault="000B65B8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4.Финансовое обеспечение муниципальной (комплексной) программы.</w:t>
      </w:r>
    </w:p>
    <w:p w:rsidR="001854C6" w:rsidRPr="00F10B8D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8"/>
        <w:gridCol w:w="5296"/>
        <w:gridCol w:w="1174"/>
        <w:gridCol w:w="1134"/>
        <w:gridCol w:w="1134"/>
        <w:gridCol w:w="1134"/>
      </w:tblGrid>
      <w:tr w:rsidR="002B447B" w:rsidRPr="008B2D38" w:rsidTr="001854C6">
        <w:tc>
          <w:tcPr>
            <w:tcW w:w="708" w:type="dxa"/>
            <w:vMerge w:val="restart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5296" w:type="dxa"/>
            <w:vMerge w:val="restart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576" w:type="dxa"/>
            <w:gridSpan w:val="4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Объем расходов по годам реализации (тыс.рублей)</w:t>
            </w:r>
          </w:p>
        </w:tc>
      </w:tr>
      <w:tr w:rsidR="002B447B" w:rsidRPr="008B2D38" w:rsidTr="001854C6">
        <w:tc>
          <w:tcPr>
            <w:tcW w:w="708" w:type="dxa"/>
            <w:vMerge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  <w:vMerge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2025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2026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2027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Всего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5296" w:type="dxa"/>
          </w:tcPr>
          <w:p w:rsidR="002B447B" w:rsidRPr="00093FAB" w:rsidRDefault="002B447B" w:rsidP="00093FAB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Муниципальная программа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="00D954DB">
              <w:rPr>
                <w:kern w:val="2"/>
                <w:sz w:val="24"/>
                <w:szCs w:val="24"/>
                <w:lang w:eastAsia="en-US"/>
              </w:rPr>
              <w:t>Индустриального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Pr="00093FAB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093FAB">
              <w:rPr>
                <w:kern w:val="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</w:t>
            </w:r>
            <w:r w:rsidRPr="00093FAB">
              <w:rPr>
                <w:sz w:val="24"/>
                <w:szCs w:val="24"/>
              </w:rPr>
              <w:t>храна окружающей среды и рациональное природопользование</w:t>
            </w:r>
            <w:r w:rsidRPr="00093FAB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174" w:type="dxa"/>
          </w:tcPr>
          <w:p w:rsidR="002B447B" w:rsidRPr="00093FAB" w:rsidRDefault="004752E6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30</w:t>
            </w:r>
            <w:r w:rsidR="002B447B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4752E6" w:rsidP="00AB343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30</w:t>
            </w:r>
            <w:r w:rsidR="002B447B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74" w:type="dxa"/>
          </w:tcPr>
          <w:p w:rsidR="002B447B" w:rsidRPr="00093FAB" w:rsidRDefault="004752E6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30</w:t>
            </w:r>
            <w:r w:rsidR="002B447B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4752E6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30</w:t>
            </w:r>
            <w:r w:rsidR="002B447B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внебюджет</w:t>
            </w:r>
            <w:r w:rsidRPr="00093FAB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5296" w:type="dxa"/>
          </w:tcPr>
          <w:p w:rsidR="002B447B" w:rsidRPr="00093FAB" w:rsidRDefault="002B447B" w:rsidP="00093FA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«Организация благоустройства и озеленение территории поселения</w:t>
            </w:r>
            <w:r w:rsidRPr="00093FAB"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174" w:type="dxa"/>
          </w:tcPr>
          <w:p w:rsidR="002B447B" w:rsidRPr="00093FAB" w:rsidRDefault="004752E6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30</w:t>
            </w:r>
            <w:r w:rsidR="002B447B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4752E6" w:rsidP="00AB343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30</w:t>
            </w:r>
            <w:r w:rsidR="002B447B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74" w:type="dxa"/>
          </w:tcPr>
          <w:p w:rsidR="002B447B" w:rsidRPr="00093FAB" w:rsidRDefault="004752E6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30</w:t>
            </w:r>
            <w:r w:rsidR="002B447B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4752E6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30</w:t>
            </w:r>
            <w:r w:rsidR="002B447B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внебюджет</w:t>
            </w:r>
            <w:r w:rsidRPr="00093FAB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</w:tbl>
    <w:p w:rsidR="002B447B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</w:p>
    <w:p w:rsidR="001854C6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854C6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854C6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854C6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854C6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854C6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854C6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854C6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0B65B8" w:rsidRDefault="000B65B8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0B65B8" w:rsidRDefault="000B65B8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0B65B8" w:rsidRDefault="000B65B8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2B447B" w:rsidRDefault="002B447B" w:rsidP="007B3FCE">
      <w:pPr>
        <w:pStyle w:val="af9"/>
        <w:spacing w:line="235" w:lineRule="auto"/>
        <w:ind w:left="360"/>
        <w:jc w:val="center"/>
        <w:rPr>
          <w:kern w:val="2"/>
          <w:sz w:val="32"/>
          <w:szCs w:val="32"/>
          <w:lang w:eastAsia="en-US"/>
        </w:rPr>
      </w:pPr>
      <w:r>
        <w:rPr>
          <w:kern w:val="2"/>
          <w:sz w:val="28"/>
          <w:szCs w:val="28"/>
          <w:lang w:val="en-US" w:eastAsia="en-US"/>
        </w:rPr>
        <w:t>III</w:t>
      </w:r>
      <w:r w:rsidRPr="001854C6">
        <w:rPr>
          <w:kern w:val="2"/>
          <w:sz w:val="28"/>
          <w:szCs w:val="28"/>
          <w:lang w:eastAsia="en-US"/>
        </w:rPr>
        <w:t>.</w:t>
      </w:r>
      <w:r w:rsidR="001854C6">
        <w:rPr>
          <w:kern w:val="2"/>
          <w:sz w:val="28"/>
          <w:szCs w:val="28"/>
          <w:lang w:eastAsia="en-US"/>
        </w:rPr>
        <w:t xml:space="preserve"> </w:t>
      </w:r>
      <w:r w:rsidRPr="007B3FCE">
        <w:rPr>
          <w:kern w:val="2"/>
          <w:sz w:val="32"/>
          <w:szCs w:val="32"/>
          <w:lang w:eastAsia="en-US"/>
        </w:rPr>
        <w:t>Паспорт</w:t>
      </w:r>
    </w:p>
    <w:p w:rsidR="001854C6" w:rsidRPr="003636C8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комплекса процессных мероприятий</w:t>
      </w:r>
      <w:r w:rsidRPr="00626CB3">
        <w:rPr>
          <w:kern w:val="2"/>
          <w:sz w:val="28"/>
          <w:szCs w:val="28"/>
          <w:lang w:eastAsia="en-US"/>
        </w:rPr>
        <w:t xml:space="preserve"> «</w:t>
      </w:r>
      <w:r>
        <w:rPr>
          <w:kern w:val="2"/>
          <w:sz w:val="28"/>
          <w:szCs w:val="28"/>
          <w:lang w:eastAsia="en-US"/>
        </w:rPr>
        <w:t>Организация благоустройства и озеленение территории поселения»</w:t>
      </w: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3636C8">
      <w:pPr>
        <w:pStyle w:val="af9"/>
        <w:numPr>
          <w:ilvl w:val="0"/>
          <w:numId w:val="28"/>
        </w:numPr>
        <w:spacing w:line="235" w:lineRule="auto"/>
        <w:jc w:val="center"/>
        <w:rPr>
          <w:kern w:val="2"/>
          <w:sz w:val="28"/>
          <w:szCs w:val="28"/>
        </w:rPr>
      </w:pPr>
      <w:r w:rsidRPr="00EB7515">
        <w:rPr>
          <w:kern w:val="2"/>
          <w:sz w:val="28"/>
          <w:szCs w:val="28"/>
        </w:rPr>
        <w:t>Основные положения</w:t>
      </w:r>
    </w:p>
    <w:p w:rsidR="001854C6" w:rsidRPr="00EB7515" w:rsidRDefault="001854C6" w:rsidP="001854C6">
      <w:pPr>
        <w:pStyle w:val="af9"/>
        <w:spacing w:line="235" w:lineRule="auto"/>
        <w:ind w:left="360"/>
        <w:rPr>
          <w:kern w:val="2"/>
          <w:sz w:val="28"/>
          <w:szCs w:val="28"/>
        </w:rPr>
      </w:pPr>
    </w:p>
    <w:tbl>
      <w:tblPr>
        <w:tblW w:w="12049" w:type="dxa"/>
        <w:tblInd w:w="108" w:type="dxa"/>
        <w:tblLook w:val="00A0" w:firstRow="1" w:lastRow="0" w:firstColumn="1" w:lastColumn="0" w:noHBand="0" w:noVBand="0"/>
      </w:tblPr>
      <w:tblGrid>
        <w:gridCol w:w="636"/>
        <w:gridCol w:w="5176"/>
        <w:gridCol w:w="6237"/>
      </w:tblGrid>
      <w:tr w:rsidR="002B447B" w:rsidTr="001854C6">
        <w:tc>
          <w:tcPr>
            <w:tcW w:w="636" w:type="dxa"/>
          </w:tcPr>
          <w:p w:rsidR="002B447B" w:rsidRPr="00093FAB" w:rsidRDefault="002B447B" w:rsidP="00093FAB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5176" w:type="dxa"/>
          </w:tcPr>
          <w:p w:rsidR="002B447B" w:rsidRPr="007B3FCE" w:rsidRDefault="002B447B" w:rsidP="00093FAB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093FAB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093FAB">
              <w:rPr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kern w:val="2"/>
                <w:sz w:val="28"/>
                <w:szCs w:val="28"/>
                <w:lang w:eastAsia="en-US"/>
              </w:rPr>
              <w:t>Организация благоустройства и озеленение территории поселения»</w:t>
            </w:r>
            <w:r w:rsidRPr="007B3FCE">
              <w:rPr>
                <w:kern w:val="2"/>
                <w:sz w:val="28"/>
                <w:szCs w:val="28"/>
                <w:lang w:eastAsia="en-US"/>
              </w:rPr>
              <w:t xml:space="preserve">(далее также в настоящем разделе –комплекс </w:t>
            </w:r>
            <w:r>
              <w:rPr>
                <w:kern w:val="2"/>
                <w:sz w:val="28"/>
                <w:szCs w:val="28"/>
                <w:lang w:eastAsia="en-US"/>
              </w:rPr>
              <w:t>процессных мероприятий)</w:t>
            </w:r>
          </w:p>
        </w:tc>
        <w:tc>
          <w:tcPr>
            <w:tcW w:w="6237" w:type="dxa"/>
          </w:tcPr>
          <w:p w:rsidR="002B447B" w:rsidRPr="00093FAB" w:rsidRDefault="002B447B" w:rsidP="00093FAB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Админи</w:t>
            </w:r>
            <w:r>
              <w:rPr>
                <w:kern w:val="2"/>
                <w:sz w:val="28"/>
                <w:szCs w:val="28"/>
              </w:rPr>
              <w:t xml:space="preserve">страция </w:t>
            </w:r>
            <w:r w:rsidR="00D954DB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93FAB">
              <w:rPr>
                <w:kern w:val="2"/>
                <w:sz w:val="28"/>
                <w:szCs w:val="28"/>
              </w:rPr>
              <w:t>сельского поселения</w:t>
            </w:r>
          </w:p>
        </w:tc>
      </w:tr>
      <w:tr w:rsidR="002B447B" w:rsidTr="001854C6">
        <w:tc>
          <w:tcPr>
            <w:tcW w:w="636" w:type="dxa"/>
          </w:tcPr>
          <w:p w:rsidR="002B447B" w:rsidRPr="00093FAB" w:rsidRDefault="002B447B" w:rsidP="00093FAB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1.2.</w:t>
            </w:r>
          </w:p>
        </w:tc>
        <w:tc>
          <w:tcPr>
            <w:tcW w:w="5176" w:type="dxa"/>
          </w:tcPr>
          <w:p w:rsidR="002B447B" w:rsidRPr="00093FAB" w:rsidRDefault="002B447B" w:rsidP="00093FAB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Связь с муниципальной пр</w:t>
            </w:r>
            <w:r>
              <w:rPr>
                <w:kern w:val="2"/>
                <w:sz w:val="28"/>
                <w:szCs w:val="28"/>
              </w:rPr>
              <w:t xml:space="preserve">ограммой </w:t>
            </w:r>
            <w:r w:rsidR="00D954DB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93FAB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237" w:type="dxa"/>
          </w:tcPr>
          <w:p w:rsidR="002B447B" w:rsidRDefault="002B447B" w:rsidP="00093FAB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  <w:lang w:eastAsia="en-US"/>
              </w:rPr>
            </w:pPr>
            <w:r w:rsidRPr="00093FAB">
              <w:rPr>
                <w:kern w:val="2"/>
                <w:sz w:val="28"/>
                <w:szCs w:val="28"/>
                <w:lang w:eastAsia="en-US"/>
              </w:rPr>
              <w:t>Муниципальная программа</w:t>
            </w:r>
          </w:p>
          <w:p w:rsidR="002B447B" w:rsidRPr="00093FAB" w:rsidRDefault="002B447B" w:rsidP="00093FAB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093FAB">
              <w:rPr>
                <w:kern w:val="2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</w:t>
            </w:r>
            <w:r w:rsidRPr="00093FAB">
              <w:rPr>
                <w:sz w:val="28"/>
                <w:szCs w:val="28"/>
              </w:rPr>
              <w:t>храна окружающей среды и рациональное природопользование</w:t>
            </w:r>
            <w:r w:rsidRPr="00093FAB">
              <w:rPr>
                <w:kern w:val="2"/>
                <w:sz w:val="28"/>
                <w:szCs w:val="28"/>
              </w:rPr>
              <w:t>»</w:t>
            </w:r>
            <w:r w:rsidR="001854C6">
              <w:rPr>
                <w:kern w:val="2"/>
                <w:sz w:val="28"/>
                <w:szCs w:val="28"/>
              </w:rPr>
              <w:t xml:space="preserve"> Постановление №71 от 11.12.2018 г</w:t>
            </w:r>
          </w:p>
        </w:tc>
      </w:tr>
    </w:tbl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B86FC7" w:rsidRDefault="00B86FC7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B86FC7" w:rsidRDefault="00B86FC7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B86FC7" w:rsidRDefault="00B86FC7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B86FC7" w:rsidRDefault="00B86FC7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B86FC7" w:rsidRDefault="00B86FC7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B86FC7" w:rsidRDefault="00B86FC7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B86FC7" w:rsidRDefault="00B86FC7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1854C6">
      <w:pPr>
        <w:widowControl w:val="0"/>
        <w:numPr>
          <w:ilvl w:val="0"/>
          <w:numId w:val="28"/>
        </w:numPr>
        <w:jc w:val="center"/>
        <w:outlineLvl w:val="2"/>
        <w:rPr>
          <w:sz w:val="28"/>
        </w:rPr>
      </w:pPr>
      <w:r>
        <w:rPr>
          <w:sz w:val="28"/>
        </w:rPr>
        <w:t>Показатели комплекса процессных мероприятий</w:t>
      </w:r>
    </w:p>
    <w:p w:rsidR="002B447B" w:rsidRDefault="002B447B" w:rsidP="007B3FCE">
      <w:pPr>
        <w:widowControl w:val="0"/>
        <w:jc w:val="center"/>
        <w:outlineLvl w:val="2"/>
        <w:rPr>
          <w:sz w:val="28"/>
        </w:rPr>
      </w:pPr>
    </w:p>
    <w:tbl>
      <w:tblPr>
        <w:tblW w:w="1480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46"/>
        <w:gridCol w:w="1764"/>
        <w:gridCol w:w="1418"/>
        <w:gridCol w:w="850"/>
        <w:gridCol w:w="1134"/>
        <w:gridCol w:w="1354"/>
        <w:gridCol w:w="974"/>
        <w:gridCol w:w="727"/>
        <w:gridCol w:w="851"/>
        <w:gridCol w:w="850"/>
        <w:gridCol w:w="709"/>
        <w:gridCol w:w="1984"/>
        <w:gridCol w:w="1548"/>
      </w:tblGrid>
      <w:tr w:rsidR="002B447B" w:rsidTr="001671DB">
        <w:trPr>
          <w:trHeight w:val="562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Информа-ционная система</w:t>
            </w:r>
          </w:p>
        </w:tc>
      </w:tr>
      <w:tr w:rsidR="002B447B" w:rsidTr="001671DB">
        <w:trPr>
          <w:trHeight w:val="73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/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/>
        </w:tc>
      </w:tr>
      <w:tr w:rsidR="001854C6" w:rsidTr="001854C6">
        <w:trPr>
          <w:trHeight w:val="7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r>
              <w:t>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r>
              <w:t>13</w:t>
            </w:r>
          </w:p>
        </w:tc>
      </w:tr>
      <w:tr w:rsidR="001854C6" w:rsidTr="001854C6">
        <w:trPr>
          <w:trHeight w:val="73"/>
        </w:trPr>
        <w:tc>
          <w:tcPr>
            <w:tcW w:w="148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Pr="00C06965" w:rsidRDefault="001854C6" w:rsidP="001854C6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rStyle w:val="14"/>
                <w:sz w:val="28"/>
              </w:rPr>
              <w:t xml:space="preserve">1. Задача комплекса процессных мероприятий: </w:t>
            </w:r>
            <w:r w:rsidRPr="007B3FCE">
              <w:rPr>
                <w:kern w:val="2"/>
                <w:sz w:val="28"/>
                <w:szCs w:val="28"/>
              </w:rPr>
              <w:t>У</w:t>
            </w:r>
            <w:r w:rsidRPr="007B3FCE">
              <w:rPr>
                <w:sz w:val="28"/>
                <w:szCs w:val="28"/>
              </w:rPr>
              <w:t>лучшение качества жизни и отдыха населения, п</w:t>
            </w:r>
            <w:r w:rsidRPr="007B3FCE">
              <w:rPr>
                <w:kern w:val="2"/>
                <w:sz w:val="28"/>
                <w:szCs w:val="28"/>
              </w:rPr>
              <w:t xml:space="preserve">риведение в качественное состояние элементов благоустройства, </w:t>
            </w:r>
            <w:r w:rsidRPr="007B3FCE">
              <w:rPr>
                <w:sz w:val="28"/>
                <w:szCs w:val="28"/>
              </w:rPr>
              <w:t>улучшение санитарного состояния населенных пунктов</w:t>
            </w:r>
            <w:r w:rsidRPr="007B3FCE">
              <w:rPr>
                <w:kern w:val="2"/>
                <w:sz w:val="28"/>
                <w:szCs w:val="28"/>
              </w:rPr>
              <w:t>;</w:t>
            </w:r>
          </w:p>
          <w:p w:rsidR="001854C6" w:rsidRPr="00145DF3" w:rsidRDefault="001854C6" w:rsidP="001854C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854C6" w:rsidRDefault="001854C6" w:rsidP="001854C6">
            <w:pPr>
              <w:widowControl w:val="0"/>
              <w:jc w:val="center"/>
              <w:rPr>
                <w:sz w:val="28"/>
              </w:rPr>
            </w:pPr>
          </w:p>
        </w:tc>
      </w:tr>
      <w:tr w:rsidR="001854C6" w:rsidTr="001854C6">
        <w:trPr>
          <w:trHeight w:val="7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Pr="00C66F7C" w:rsidRDefault="001854C6" w:rsidP="001854C6">
            <w:pPr>
              <w:jc w:val="both"/>
              <w:rPr>
                <w:sz w:val="24"/>
                <w:szCs w:val="24"/>
                <w:lang w:eastAsia="en-US"/>
              </w:rPr>
            </w:pPr>
            <w:r w:rsidRPr="00C66F7C">
              <w:rPr>
                <w:sz w:val="24"/>
                <w:szCs w:val="24"/>
                <w:lang w:eastAsia="en-US"/>
              </w:rPr>
              <w:t xml:space="preserve">Количество проведенных мероприятий экологической направленности на  территории </w:t>
            </w:r>
            <w:r>
              <w:rPr>
                <w:sz w:val="24"/>
                <w:szCs w:val="24"/>
                <w:lang w:eastAsia="en-US"/>
              </w:rPr>
              <w:t>Индустриального</w:t>
            </w:r>
            <w:r w:rsidRPr="00C66F7C">
              <w:rPr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Администрация Индустриального сельского поселения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</w:tbl>
    <w:p w:rsidR="002B447B" w:rsidRDefault="002B447B" w:rsidP="007B3FCE">
      <w:pPr>
        <w:rPr>
          <w:sz w:val="2"/>
        </w:rPr>
      </w:pP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C66F7C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Примечание. </w:t>
      </w:r>
    </w:p>
    <w:p w:rsidR="002B447B" w:rsidRDefault="002B447B" w:rsidP="00C66F7C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2B447B" w:rsidRDefault="002B447B" w:rsidP="00C66F7C">
      <w:pPr>
        <w:widowControl w:val="0"/>
        <w:spacing w:line="216" w:lineRule="auto"/>
        <w:ind w:firstLine="709"/>
        <w:rPr>
          <w:sz w:val="28"/>
        </w:rPr>
      </w:pPr>
      <w:r>
        <w:rPr>
          <w:sz w:val="28"/>
        </w:rPr>
        <w:t>МП – Муниципальная программа;</w:t>
      </w: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B86FC7" w:rsidRDefault="00B86FC7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B86FC7" w:rsidRDefault="00B86FC7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B86FC7" w:rsidRDefault="00B86FC7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C66F7C">
      <w:pPr>
        <w:spacing w:line="216" w:lineRule="auto"/>
        <w:contextualSpacing/>
        <w:jc w:val="center"/>
        <w:rPr>
          <w:sz w:val="28"/>
        </w:rPr>
      </w:pPr>
      <w:r>
        <w:rPr>
          <w:sz w:val="28"/>
        </w:rPr>
        <w:t xml:space="preserve">2.1. План достижения показателей комплекса процессных мероприятий в 2025 году </w:t>
      </w:r>
    </w:p>
    <w:p w:rsidR="002B447B" w:rsidRDefault="002B447B" w:rsidP="00C66F7C">
      <w:pPr>
        <w:spacing w:line="216" w:lineRule="auto"/>
        <w:contextualSpacing/>
        <w:jc w:val="center"/>
      </w:pPr>
    </w:p>
    <w:tbl>
      <w:tblPr>
        <w:tblW w:w="151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</w:tblGrid>
      <w:tr w:rsidR="002B447B" w:rsidTr="001671DB">
        <w:trPr>
          <w:trHeight w:val="490"/>
        </w:trPr>
        <w:tc>
          <w:tcPr>
            <w:tcW w:w="65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4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trike/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8505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2025 г.</w:t>
            </w:r>
          </w:p>
        </w:tc>
      </w:tr>
      <w:tr w:rsidR="002B447B" w:rsidTr="001671DB">
        <w:trPr>
          <w:trHeight w:val="928"/>
        </w:trPr>
        <w:tc>
          <w:tcPr>
            <w:tcW w:w="656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/>
        </w:tc>
        <w:tc>
          <w:tcPr>
            <w:tcW w:w="304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/>
        </w:tc>
        <w:tc>
          <w:tcPr>
            <w:tcW w:w="113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/>
        </w:tc>
        <w:tc>
          <w:tcPr>
            <w:tcW w:w="99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/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5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/>
        </w:tc>
      </w:tr>
    </w:tbl>
    <w:p w:rsidR="002B447B" w:rsidRDefault="002B447B" w:rsidP="00C66F7C">
      <w:pPr>
        <w:rPr>
          <w:sz w:val="2"/>
        </w:rPr>
      </w:pPr>
    </w:p>
    <w:tbl>
      <w:tblPr>
        <w:tblW w:w="152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  <w:gridCol w:w="29"/>
      </w:tblGrid>
      <w:tr w:rsidR="002B447B" w:rsidTr="001671DB">
        <w:trPr>
          <w:gridAfter w:val="1"/>
          <w:wAfter w:w="29" w:type="dxa"/>
          <w:trHeight w:val="221"/>
        </w:trPr>
        <w:tc>
          <w:tcPr>
            <w:tcW w:w="6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2B447B" w:rsidTr="001671DB">
        <w:trPr>
          <w:gridAfter w:val="2"/>
          <w:wAfter w:w="879" w:type="dxa"/>
          <w:trHeight w:val="541"/>
        </w:trPr>
        <w:tc>
          <w:tcPr>
            <w:tcW w:w="14328" w:type="dxa"/>
            <w:gridSpan w:val="15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  <w:r>
              <w:rPr>
                <w:rStyle w:val="14"/>
                <w:sz w:val="28"/>
              </w:rPr>
              <w:t xml:space="preserve">1. Задача комплекса процессных мероприятий:  </w:t>
            </w:r>
            <w:r w:rsidRPr="007B3FCE">
              <w:rPr>
                <w:kern w:val="2"/>
                <w:sz w:val="28"/>
                <w:szCs w:val="28"/>
              </w:rPr>
              <w:t>У</w:t>
            </w:r>
            <w:r w:rsidRPr="007B3FCE">
              <w:rPr>
                <w:sz w:val="28"/>
                <w:szCs w:val="28"/>
              </w:rPr>
              <w:t>лучшение качества жизни и отдыха населения, п</w:t>
            </w:r>
            <w:r w:rsidRPr="007B3FCE">
              <w:rPr>
                <w:kern w:val="2"/>
                <w:sz w:val="28"/>
                <w:szCs w:val="28"/>
              </w:rPr>
              <w:t xml:space="preserve">риведение в качественное состояние элементов благоустройства, </w:t>
            </w:r>
            <w:r w:rsidRPr="007B3FCE">
              <w:rPr>
                <w:sz w:val="28"/>
                <w:szCs w:val="28"/>
              </w:rPr>
              <w:t>улучшение санитарного состояния населенных пунктов</w:t>
            </w:r>
            <w:r w:rsidRPr="007B3FCE">
              <w:rPr>
                <w:kern w:val="2"/>
                <w:sz w:val="28"/>
                <w:szCs w:val="28"/>
              </w:rPr>
              <w:t>;</w:t>
            </w: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</w:tc>
      </w:tr>
      <w:tr w:rsidR="002B447B" w:rsidTr="001671DB">
        <w:trPr>
          <w:trHeight w:val="541"/>
        </w:trPr>
        <w:tc>
          <w:tcPr>
            <w:tcW w:w="656" w:type="dxa"/>
          </w:tcPr>
          <w:p w:rsidR="002B447B" w:rsidRDefault="002B447B" w:rsidP="001671D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41" w:type="dxa"/>
          </w:tcPr>
          <w:p w:rsidR="002B447B" w:rsidRPr="005A1088" w:rsidRDefault="002B447B" w:rsidP="001671DB">
            <w:pPr>
              <w:jc w:val="both"/>
              <w:rPr>
                <w:sz w:val="24"/>
                <w:szCs w:val="24"/>
                <w:lang w:eastAsia="en-US"/>
              </w:rPr>
            </w:pPr>
            <w:r w:rsidRPr="00C66F7C">
              <w:rPr>
                <w:sz w:val="24"/>
                <w:szCs w:val="24"/>
                <w:lang w:eastAsia="en-US"/>
              </w:rPr>
              <w:t xml:space="preserve">Количество проведенных мероприятий экологической направленности на  территории </w:t>
            </w:r>
            <w:r w:rsidR="00D954DB">
              <w:rPr>
                <w:sz w:val="24"/>
                <w:szCs w:val="24"/>
                <w:lang w:eastAsia="en-US"/>
              </w:rPr>
              <w:t>Индустриального</w:t>
            </w:r>
            <w:r w:rsidRPr="00C66F7C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2B447B" w:rsidRDefault="002B447B" w:rsidP="001671DB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2B447B" w:rsidRDefault="002B447B" w:rsidP="001671D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50" w:type="dxa"/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92" w:type="dxa"/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7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2B447B" w:rsidRDefault="002B447B" w:rsidP="00C66F7C">
      <w:pPr>
        <w:widowControl w:val="0"/>
        <w:spacing w:line="216" w:lineRule="auto"/>
        <w:ind w:firstLine="709"/>
        <w:outlineLvl w:val="2"/>
      </w:pPr>
    </w:p>
    <w:p w:rsidR="002B447B" w:rsidRDefault="002B447B" w:rsidP="00C66F7C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Примечание. </w:t>
      </w:r>
    </w:p>
    <w:p w:rsidR="002B447B" w:rsidRDefault="002B447B" w:rsidP="00C66F7C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2B447B" w:rsidRDefault="002B447B" w:rsidP="00C66F7C">
      <w:pPr>
        <w:widowControl w:val="0"/>
        <w:spacing w:line="216" w:lineRule="auto"/>
        <w:ind w:firstLine="709"/>
        <w:rPr>
          <w:sz w:val="28"/>
        </w:rPr>
      </w:pPr>
      <w:r>
        <w:rPr>
          <w:sz w:val="28"/>
        </w:rPr>
        <w:t>МП – Муниципальная программа;</w:t>
      </w: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C66F7C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2B447B" w:rsidRDefault="002B447B" w:rsidP="00C66F7C">
      <w:pPr>
        <w:widowControl w:val="0"/>
        <w:jc w:val="center"/>
        <w:outlineLvl w:val="2"/>
        <w:rPr>
          <w:sz w:val="28"/>
        </w:rPr>
      </w:pPr>
    </w:p>
    <w:tbl>
      <w:tblPr>
        <w:tblW w:w="14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552"/>
        <w:gridCol w:w="1276"/>
        <w:gridCol w:w="992"/>
        <w:gridCol w:w="992"/>
        <w:gridCol w:w="992"/>
        <w:gridCol w:w="851"/>
        <w:gridCol w:w="709"/>
        <w:gridCol w:w="850"/>
      </w:tblGrid>
      <w:tr w:rsidR="002B447B" w:rsidTr="001671DB">
        <w:trPr>
          <w:trHeight w:val="413"/>
        </w:trPr>
        <w:tc>
          <w:tcPr>
            <w:tcW w:w="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 (результата)</w:t>
            </w:r>
          </w:p>
        </w:tc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  <w:r>
              <w:rPr>
                <w:sz w:val="24"/>
              </w:rPr>
              <w:br/>
              <w:t>(по ОКЕИ)</w:t>
            </w:r>
          </w:p>
        </w:tc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4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2B447B" w:rsidTr="001671DB">
        <w:trPr>
          <w:trHeight w:val="200"/>
        </w:trPr>
        <w:tc>
          <w:tcPr>
            <w:tcW w:w="6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/>
        </w:tc>
        <w:tc>
          <w:tcPr>
            <w:tcW w:w="27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/>
        </w:tc>
        <w:tc>
          <w:tcPr>
            <w:tcW w:w="18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/>
        </w:tc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/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/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:rsidR="002B447B" w:rsidRDefault="002B447B" w:rsidP="00C66F7C">
      <w:pPr>
        <w:rPr>
          <w:sz w:val="2"/>
        </w:rPr>
      </w:pPr>
    </w:p>
    <w:tbl>
      <w:tblPr>
        <w:tblW w:w="14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552"/>
        <w:gridCol w:w="1276"/>
        <w:gridCol w:w="992"/>
        <w:gridCol w:w="992"/>
        <w:gridCol w:w="992"/>
        <w:gridCol w:w="851"/>
        <w:gridCol w:w="709"/>
        <w:gridCol w:w="850"/>
      </w:tblGrid>
      <w:tr w:rsidR="002B447B" w:rsidTr="001671DB">
        <w:trPr>
          <w:trHeight w:val="262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jc w:val="center"/>
            </w:pPr>
            <w:r w:rsidRPr="00F8725E"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2B447B" w:rsidTr="00C66F7C">
        <w:trPr>
          <w:trHeight w:val="635"/>
        </w:trPr>
        <w:tc>
          <w:tcPr>
            <w:tcW w:w="14430" w:type="dxa"/>
            <w:gridSpan w:val="11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C66F7C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1.</w:t>
            </w:r>
            <w:r>
              <w:rPr>
                <w:sz w:val="28"/>
              </w:rPr>
              <w:t xml:space="preserve">Задача комплекса процессных мероприятий </w:t>
            </w:r>
            <w:r>
              <w:rPr>
                <w:rStyle w:val="14"/>
                <w:sz w:val="28"/>
              </w:rPr>
              <w:t xml:space="preserve">:  </w:t>
            </w:r>
            <w:r w:rsidRPr="007B3FCE">
              <w:rPr>
                <w:kern w:val="2"/>
                <w:sz w:val="28"/>
                <w:szCs w:val="28"/>
              </w:rPr>
              <w:t>У</w:t>
            </w:r>
            <w:r w:rsidRPr="007B3FCE">
              <w:rPr>
                <w:sz w:val="28"/>
                <w:szCs w:val="28"/>
              </w:rPr>
              <w:t>лучшение качества жизни и отдыха населения, п</w:t>
            </w:r>
            <w:r w:rsidRPr="007B3FCE">
              <w:rPr>
                <w:kern w:val="2"/>
                <w:sz w:val="28"/>
                <w:szCs w:val="28"/>
              </w:rPr>
              <w:t xml:space="preserve">риведение в качественное состояние элементов благоустройства, </w:t>
            </w:r>
            <w:r w:rsidRPr="007B3FCE">
              <w:rPr>
                <w:sz w:val="28"/>
                <w:szCs w:val="28"/>
              </w:rPr>
              <w:t>улучшение санитарного состояния населенных пунктов</w:t>
            </w:r>
            <w:r w:rsidRPr="007B3FCE">
              <w:rPr>
                <w:kern w:val="2"/>
                <w:sz w:val="28"/>
                <w:szCs w:val="28"/>
              </w:rPr>
              <w:t>;</w:t>
            </w: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</w:tc>
      </w:tr>
      <w:tr w:rsidR="002B447B" w:rsidTr="00B86FC7">
        <w:trPr>
          <w:trHeight w:val="1904"/>
        </w:trPr>
        <w:tc>
          <w:tcPr>
            <w:tcW w:w="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71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1854C6" w:rsidP="00C66F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организации благоустройства</w:t>
            </w:r>
            <w:r w:rsidR="002B447B">
              <w:rPr>
                <w:sz w:val="24"/>
                <w:szCs w:val="24"/>
              </w:rPr>
              <w:t xml:space="preserve"> и озеленение территории поселения</w:t>
            </w:r>
          </w:p>
          <w:p w:rsidR="002B447B" w:rsidRDefault="002B447B" w:rsidP="00C66F7C">
            <w:pPr>
              <w:widowControl w:val="0"/>
              <w:rPr>
                <w:sz w:val="24"/>
                <w:szCs w:val="24"/>
              </w:rPr>
            </w:pPr>
          </w:p>
          <w:p w:rsidR="002B447B" w:rsidRPr="00395078" w:rsidRDefault="002B447B" w:rsidP="00C66F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093FAB">
              <w:rPr>
                <w:kern w:val="2"/>
                <w:sz w:val="24"/>
                <w:szCs w:val="24"/>
              </w:rPr>
              <w:t>Улучшение санитарно-эпидемиологического состояния и благоустроенности территории поселения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C7" w:rsidRDefault="002B447B" w:rsidP="001671D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2B447B" w:rsidRDefault="002B447B" w:rsidP="001671D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Pr="00F83141" w:rsidRDefault="004752E6" w:rsidP="001671DB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4752E6" w:rsidP="004752E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2B447B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B447B" w:rsidTr="004752E6">
        <w:trPr>
          <w:trHeight w:val="1903"/>
        </w:trPr>
        <w:tc>
          <w:tcPr>
            <w:tcW w:w="6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C7" w:rsidRDefault="002B447B" w:rsidP="00B86FC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мест захоронение</w:t>
            </w:r>
          </w:p>
          <w:p w:rsidR="00B86FC7" w:rsidRPr="00B86FC7" w:rsidRDefault="00B86FC7" w:rsidP="00B86FC7">
            <w:pPr>
              <w:rPr>
                <w:sz w:val="24"/>
                <w:szCs w:val="24"/>
              </w:rPr>
            </w:pPr>
          </w:p>
          <w:p w:rsidR="00B86FC7" w:rsidRPr="00B86FC7" w:rsidRDefault="00B86FC7" w:rsidP="00B86FC7">
            <w:pPr>
              <w:rPr>
                <w:sz w:val="24"/>
                <w:szCs w:val="24"/>
              </w:rPr>
            </w:pPr>
          </w:p>
          <w:p w:rsidR="00B86FC7" w:rsidRPr="00B86FC7" w:rsidRDefault="00B86FC7" w:rsidP="00B86FC7">
            <w:pPr>
              <w:rPr>
                <w:sz w:val="24"/>
                <w:szCs w:val="24"/>
              </w:rPr>
            </w:pPr>
          </w:p>
          <w:p w:rsidR="00B86FC7" w:rsidRDefault="00B86FC7" w:rsidP="00B86FC7">
            <w:pPr>
              <w:rPr>
                <w:sz w:val="24"/>
                <w:szCs w:val="24"/>
              </w:rPr>
            </w:pPr>
          </w:p>
          <w:p w:rsidR="002B447B" w:rsidRPr="00B86FC7" w:rsidRDefault="002B447B" w:rsidP="00B86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:rsidR="00B86FC7" w:rsidRDefault="00B86FC7" w:rsidP="001671D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093FAB">
              <w:rPr>
                <w:kern w:val="2"/>
                <w:sz w:val="24"/>
                <w:szCs w:val="24"/>
              </w:rPr>
              <w:t>Улучшение санитарно-эпидемиологического состояния и</w:t>
            </w:r>
          </w:p>
          <w:p w:rsidR="002B447B" w:rsidRPr="008979FA" w:rsidRDefault="002B447B" w:rsidP="008979FA">
            <w:pPr>
              <w:rPr>
                <w:rFonts w:ascii="XO Thames" w:hAnsi="XO Thames"/>
                <w:sz w:val="24"/>
              </w:rPr>
            </w:pPr>
            <w:r w:rsidRPr="00093FAB">
              <w:rPr>
                <w:kern w:val="2"/>
                <w:sz w:val="24"/>
                <w:szCs w:val="24"/>
              </w:rPr>
              <w:t>благоустроенности территории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C7" w:rsidRDefault="002B447B" w:rsidP="001671D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2B447B" w:rsidRDefault="002B447B" w:rsidP="001671D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AB3438" w:rsidP="001671DB">
            <w:pPr>
              <w:rPr>
                <w:sz w:val="24"/>
              </w:rPr>
            </w:pPr>
            <w:r>
              <w:rPr>
                <w:sz w:val="24"/>
              </w:rPr>
              <w:t>8,28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0B65B8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752E6">
              <w:rPr>
                <w:sz w:val="24"/>
              </w:rPr>
              <w:t>5</w:t>
            </w:r>
            <w:r w:rsidR="002B447B">
              <w:rPr>
                <w:sz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</w:tc>
      </w:tr>
      <w:tr w:rsidR="002B447B" w:rsidTr="004752E6">
        <w:trPr>
          <w:trHeight w:val="1560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1854C6" w:rsidP="001671D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1854C6" w:rsidP="00C66F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памятников</w:t>
            </w:r>
            <w:r w:rsidR="00B86FC7">
              <w:rPr>
                <w:sz w:val="24"/>
                <w:szCs w:val="24"/>
              </w:rPr>
              <w:t>, Мемориала Героям 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8979FA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 Улучшение санитарно-эпидемиологического состояния и</w:t>
            </w:r>
          </w:p>
          <w:p w:rsidR="002B447B" w:rsidRPr="00093FAB" w:rsidRDefault="002B447B" w:rsidP="008979FA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благоустроенности территории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C7" w:rsidRDefault="002B447B" w:rsidP="001671D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2B447B" w:rsidRDefault="002B447B" w:rsidP="001671D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AB3438" w:rsidP="001671DB">
            <w:pPr>
              <w:rPr>
                <w:sz w:val="24"/>
              </w:rPr>
            </w:pPr>
            <w:r>
              <w:rPr>
                <w:sz w:val="24"/>
              </w:rPr>
              <w:t>14,17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0B65B8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3438">
              <w:rPr>
                <w:sz w:val="24"/>
              </w:rPr>
              <w:t>5</w:t>
            </w:r>
            <w:r w:rsidR="002B447B">
              <w:rPr>
                <w:sz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Pr="008979FA" w:rsidRDefault="002B447B" w:rsidP="008979FA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752E6" w:rsidTr="008979FA">
        <w:trPr>
          <w:trHeight w:val="1560"/>
        </w:trPr>
        <w:tc>
          <w:tcPr>
            <w:tcW w:w="66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1671D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C66F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1671D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Pr="00093FAB" w:rsidRDefault="004752E6" w:rsidP="008979FA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1671D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Тыс.руб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1671DB">
            <w:pPr>
              <w:rPr>
                <w:sz w:val="24"/>
              </w:rPr>
            </w:pPr>
            <w:r>
              <w:rPr>
                <w:sz w:val="24"/>
              </w:rPr>
              <w:t>22,45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8979FA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1671DB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1671D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2B447B" w:rsidRDefault="002B447B" w:rsidP="00C66F7C">
      <w:pPr>
        <w:spacing w:line="192" w:lineRule="auto"/>
        <w:ind w:firstLine="709"/>
        <w:jc w:val="both"/>
        <w:rPr>
          <w:sz w:val="28"/>
        </w:rPr>
      </w:pPr>
    </w:p>
    <w:p w:rsidR="002B447B" w:rsidRDefault="002B447B" w:rsidP="00C66F7C">
      <w:pPr>
        <w:spacing w:line="192" w:lineRule="auto"/>
        <w:ind w:firstLine="709"/>
        <w:jc w:val="both"/>
        <w:rPr>
          <w:sz w:val="28"/>
        </w:rPr>
      </w:pPr>
    </w:p>
    <w:p w:rsidR="002B447B" w:rsidRDefault="002B447B" w:rsidP="00C66F7C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2B447B" w:rsidRDefault="002B447B" w:rsidP="00C66F7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2B447B" w:rsidRPr="002151DB" w:rsidRDefault="002B447B" w:rsidP="00C66F7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измерения;</w:t>
      </w:r>
    </w:p>
    <w:p w:rsidR="002B447B" w:rsidRDefault="002B447B" w:rsidP="00C66F7C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>МП – Муниципальная программа.</w:t>
      </w:r>
    </w:p>
    <w:p w:rsidR="002B447B" w:rsidRPr="002151DB" w:rsidRDefault="002B447B" w:rsidP="00C66F7C">
      <w:pPr>
        <w:widowControl w:val="0"/>
        <w:spacing w:line="192" w:lineRule="auto"/>
        <w:jc w:val="center"/>
        <w:outlineLvl w:val="2"/>
        <w:rPr>
          <w:sz w:val="28"/>
        </w:rPr>
      </w:pPr>
    </w:p>
    <w:p w:rsidR="002B447B" w:rsidRPr="002151DB" w:rsidRDefault="002B447B" w:rsidP="00C66F7C">
      <w:pPr>
        <w:widowControl w:val="0"/>
        <w:spacing w:line="192" w:lineRule="auto"/>
        <w:jc w:val="center"/>
        <w:outlineLvl w:val="2"/>
        <w:rPr>
          <w:sz w:val="28"/>
        </w:rPr>
      </w:pPr>
    </w:p>
    <w:p w:rsidR="002B447B" w:rsidRPr="002151DB" w:rsidRDefault="002B447B" w:rsidP="00C66F7C">
      <w:pPr>
        <w:widowControl w:val="0"/>
        <w:spacing w:line="192" w:lineRule="auto"/>
        <w:jc w:val="center"/>
        <w:outlineLvl w:val="2"/>
        <w:rPr>
          <w:sz w:val="28"/>
        </w:rPr>
      </w:pPr>
    </w:p>
    <w:p w:rsidR="002B447B" w:rsidRPr="002151DB" w:rsidRDefault="002B447B" w:rsidP="00C66F7C">
      <w:pPr>
        <w:widowControl w:val="0"/>
        <w:spacing w:line="192" w:lineRule="auto"/>
        <w:jc w:val="center"/>
        <w:outlineLvl w:val="2"/>
        <w:rPr>
          <w:sz w:val="28"/>
        </w:rPr>
      </w:pPr>
    </w:p>
    <w:p w:rsidR="002B447B" w:rsidRPr="002151DB" w:rsidRDefault="002B447B" w:rsidP="00C66F7C">
      <w:pPr>
        <w:widowControl w:val="0"/>
        <w:spacing w:line="192" w:lineRule="auto"/>
        <w:jc w:val="center"/>
        <w:outlineLvl w:val="2"/>
        <w:rPr>
          <w:sz w:val="28"/>
        </w:rPr>
      </w:pPr>
    </w:p>
    <w:p w:rsidR="002B447B" w:rsidRPr="002151DB" w:rsidRDefault="002B447B" w:rsidP="00C66F7C">
      <w:pPr>
        <w:widowControl w:val="0"/>
        <w:spacing w:line="192" w:lineRule="auto"/>
        <w:jc w:val="center"/>
        <w:outlineLvl w:val="2"/>
        <w:rPr>
          <w:sz w:val="28"/>
        </w:rPr>
      </w:pPr>
    </w:p>
    <w:p w:rsidR="002B447B" w:rsidRPr="002151DB" w:rsidRDefault="002B447B" w:rsidP="00C66F7C">
      <w:pPr>
        <w:widowControl w:val="0"/>
        <w:spacing w:line="192" w:lineRule="auto"/>
        <w:jc w:val="center"/>
        <w:outlineLvl w:val="2"/>
        <w:rPr>
          <w:sz w:val="28"/>
        </w:rPr>
      </w:pPr>
    </w:p>
    <w:p w:rsidR="002B447B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</w:p>
    <w:p w:rsidR="002B447B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</w:p>
    <w:p w:rsidR="002B447B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</w:p>
    <w:p w:rsidR="00B86FC7" w:rsidRDefault="00B86FC7" w:rsidP="008979FA">
      <w:pPr>
        <w:pStyle w:val="af9"/>
        <w:spacing w:line="235" w:lineRule="auto"/>
        <w:ind w:left="0"/>
        <w:jc w:val="center"/>
        <w:rPr>
          <w:sz w:val="28"/>
          <w:szCs w:val="28"/>
        </w:rPr>
      </w:pPr>
    </w:p>
    <w:p w:rsidR="00B86FC7" w:rsidRDefault="00B86FC7" w:rsidP="008979FA">
      <w:pPr>
        <w:pStyle w:val="af9"/>
        <w:spacing w:line="235" w:lineRule="auto"/>
        <w:ind w:left="0"/>
        <w:jc w:val="center"/>
        <w:rPr>
          <w:sz w:val="28"/>
          <w:szCs w:val="28"/>
        </w:rPr>
      </w:pPr>
    </w:p>
    <w:p w:rsidR="00B86FC7" w:rsidRDefault="00B86FC7" w:rsidP="008979FA">
      <w:pPr>
        <w:pStyle w:val="af9"/>
        <w:spacing w:line="235" w:lineRule="auto"/>
        <w:ind w:left="0"/>
        <w:jc w:val="center"/>
        <w:rPr>
          <w:sz w:val="28"/>
          <w:szCs w:val="28"/>
        </w:rPr>
      </w:pPr>
    </w:p>
    <w:p w:rsidR="00B86FC7" w:rsidRDefault="00B86FC7" w:rsidP="008979FA">
      <w:pPr>
        <w:pStyle w:val="af9"/>
        <w:spacing w:line="235" w:lineRule="auto"/>
        <w:ind w:left="0"/>
        <w:jc w:val="center"/>
        <w:rPr>
          <w:sz w:val="28"/>
          <w:szCs w:val="28"/>
        </w:rPr>
      </w:pPr>
    </w:p>
    <w:p w:rsidR="00B86FC7" w:rsidRDefault="00B86FC7" w:rsidP="008979FA">
      <w:pPr>
        <w:pStyle w:val="af9"/>
        <w:spacing w:line="235" w:lineRule="auto"/>
        <w:ind w:left="0"/>
        <w:jc w:val="center"/>
        <w:rPr>
          <w:sz w:val="28"/>
          <w:szCs w:val="28"/>
        </w:rPr>
      </w:pPr>
    </w:p>
    <w:p w:rsidR="00B86FC7" w:rsidRDefault="00B86FC7" w:rsidP="008979FA">
      <w:pPr>
        <w:pStyle w:val="af9"/>
        <w:spacing w:line="235" w:lineRule="auto"/>
        <w:ind w:left="0"/>
        <w:jc w:val="center"/>
        <w:rPr>
          <w:sz w:val="28"/>
          <w:szCs w:val="28"/>
        </w:rPr>
      </w:pPr>
    </w:p>
    <w:p w:rsidR="00B86FC7" w:rsidRDefault="00B86FC7" w:rsidP="008979FA">
      <w:pPr>
        <w:pStyle w:val="af9"/>
        <w:spacing w:line="235" w:lineRule="auto"/>
        <w:ind w:left="0"/>
        <w:jc w:val="center"/>
        <w:rPr>
          <w:sz w:val="28"/>
          <w:szCs w:val="28"/>
        </w:rPr>
      </w:pPr>
    </w:p>
    <w:p w:rsidR="002B447B" w:rsidRPr="008C2675" w:rsidRDefault="002B447B" w:rsidP="008979FA">
      <w:pPr>
        <w:pStyle w:val="af9"/>
        <w:spacing w:line="235" w:lineRule="auto"/>
        <w:ind w:left="0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4.П</w:t>
      </w:r>
      <w:r w:rsidRPr="008C2675">
        <w:rPr>
          <w:sz w:val="28"/>
          <w:szCs w:val="28"/>
        </w:rPr>
        <w:t>араметры финансового обеспечения комплекса процессных мероприятий</w:t>
      </w:r>
    </w:p>
    <w:p w:rsidR="002B447B" w:rsidRDefault="002B447B" w:rsidP="008C2675">
      <w:pPr>
        <w:spacing w:line="235" w:lineRule="auto"/>
        <w:rPr>
          <w:kern w:val="2"/>
          <w:sz w:val="28"/>
          <w:szCs w:val="28"/>
        </w:rPr>
      </w:pPr>
    </w:p>
    <w:tbl>
      <w:tblPr>
        <w:tblW w:w="14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3"/>
        <w:gridCol w:w="5431"/>
        <w:gridCol w:w="2449"/>
        <w:gridCol w:w="1421"/>
        <w:gridCol w:w="1421"/>
        <w:gridCol w:w="1421"/>
        <w:gridCol w:w="1422"/>
      </w:tblGrid>
      <w:tr w:rsidR="002B447B" w:rsidRPr="003E7BC4" w:rsidTr="00B86FC7">
        <w:trPr>
          <w:trHeight w:val="511"/>
        </w:trPr>
        <w:tc>
          <w:tcPr>
            <w:tcW w:w="773" w:type="dxa"/>
            <w:vMerge w:val="restart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 xml:space="preserve">№ </w:t>
            </w:r>
          </w:p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п/п</w:t>
            </w:r>
          </w:p>
        </w:tc>
        <w:tc>
          <w:tcPr>
            <w:tcW w:w="5431" w:type="dxa"/>
            <w:vMerge w:val="restart"/>
          </w:tcPr>
          <w:p w:rsidR="002B447B" w:rsidRPr="00093FAB" w:rsidRDefault="002B447B" w:rsidP="00B86FC7">
            <w:pPr>
              <w:pStyle w:val="af2"/>
            </w:pPr>
            <w:r w:rsidRPr="00093FAB">
              <w:t xml:space="preserve">Наименование комплекса процессных мероприятий, </w:t>
            </w:r>
          </w:p>
          <w:p w:rsidR="002B447B" w:rsidRPr="00093FAB" w:rsidRDefault="002B447B" w:rsidP="00B86FC7">
            <w:pPr>
              <w:pStyle w:val="af2"/>
            </w:pPr>
            <w:r w:rsidRPr="00093FAB">
              <w:t xml:space="preserve">мероприятия (результата), источник финансового обеспечения </w:t>
            </w:r>
          </w:p>
        </w:tc>
        <w:tc>
          <w:tcPr>
            <w:tcW w:w="2449" w:type="dxa"/>
            <w:vMerge w:val="restart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685" w:type="dxa"/>
            <w:gridSpan w:val="4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2B447B" w:rsidRPr="003E7BC4" w:rsidTr="00B86FC7">
        <w:trPr>
          <w:trHeight w:val="77"/>
        </w:trPr>
        <w:tc>
          <w:tcPr>
            <w:tcW w:w="773" w:type="dxa"/>
            <w:vMerge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  <w:vMerge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2025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2026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2027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всего</w:t>
            </w:r>
          </w:p>
        </w:tc>
      </w:tr>
      <w:tr w:rsidR="002B447B" w:rsidRPr="00463B50" w:rsidTr="00B86FC7">
        <w:trPr>
          <w:trHeight w:val="660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1</w:t>
            </w:r>
          </w:p>
        </w:tc>
        <w:tc>
          <w:tcPr>
            <w:tcW w:w="5431" w:type="dxa"/>
          </w:tcPr>
          <w:p w:rsidR="002B447B" w:rsidRPr="00093FAB" w:rsidRDefault="002B447B" w:rsidP="00B86FC7">
            <w:pPr>
              <w:pStyle w:val="af2"/>
            </w:pPr>
            <w:r w:rsidRPr="00093FAB">
              <w:t>Комплекс процесс</w:t>
            </w:r>
            <w:r>
              <w:t>ных мероприятий «Организация благоустройства и озеленение территории поселения</w:t>
            </w:r>
            <w:r w:rsidRPr="00093FAB">
              <w:t>»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2B447B" w:rsidRPr="00093FAB" w:rsidRDefault="004752E6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B447B"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4752E6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B447B">
              <w:rPr>
                <w:sz w:val="24"/>
                <w:szCs w:val="24"/>
              </w:rPr>
              <w:t>,0</w:t>
            </w:r>
          </w:p>
        </w:tc>
      </w:tr>
      <w:tr w:rsidR="002B447B" w:rsidRPr="003E7BC4" w:rsidTr="00B86FC7">
        <w:trPr>
          <w:trHeight w:val="192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2B447B" w:rsidRPr="00093FAB" w:rsidRDefault="004752E6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B447B"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</w:p>
        </w:tc>
        <w:tc>
          <w:tcPr>
            <w:tcW w:w="1422" w:type="dxa"/>
          </w:tcPr>
          <w:p w:rsidR="002B447B" w:rsidRPr="00093FAB" w:rsidRDefault="004752E6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B447B">
              <w:rPr>
                <w:sz w:val="24"/>
                <w:szCs w:val="24"/>
              </w:rPr>
              <w:t>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585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431" w:type="dxa"/>
          </w:tcPr>
          <w:p w:rsidR="002B447B" w:rsidRDefault="002B447B" w:rsidP="00B86FC7">
            <w:pPr>
              <w:pStyle w:val="af2"/>
            </w:pPr>
            <w:r w:rsidRPr="00093FAB">
              <w:t xml:space="preserve">Мероприятие (результат) 1.1. </w:t>
            </w:r>
          </w:p>
          <w:p w:rsidR="002B447B" w:rsidRPr="00093FAB" w:rsidRDefault="002B447B" w:rsidP="00B86FC7">
            <w:pPr>
              <w:pStyle w:val="af2"/>
            </w:pPr>
            <w:r>
              <w:t>Организация благоустройства и озеленение территории поселения</w:t>
            </w:r>
          </w:p>
        </w:tc>
        <w:tc>
          <w:tcPr>
            <w:tcW w:w="2449" w:type="dxa"/>
          </w:tcPr>
          <w:p w:rsidR="002B447B" w:rsidRPr="00093FAB" w:rsidRDefault="00B86FC7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0840120090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449" w:type="dxa"/>
          </w:tcPr>
          <w:p w:rsidR="002B447B" w:rsidRPr="00093FAB" w:rsidRDefault="00B86FC7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0840120090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436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431" w:type="dxa"/>
          </w:tcPr>
          <w:p w:rsidR="002B447B" w:rsidRDefault="002B447B" w:rsidP="00B86FC7">
            <w:pPr>
              <w:pStyle w:val="af2"/>
            </w:pPr>
            <w:r>
              <w:t xml:space="preserve">Мероприятие (результат) </w:t>
            </w:r>
            <w:r w:rsidRPr="00093FAB">
              <w:t>.</w:t>
            </w:r>
            <w:r>
              <w:t>1.2</w:t>
            </w:r>
          </w:p>
          <w:p w:rsidR="002B447B" w:rsidRPr="00FF1C26" w:rsidRDefault="002B447B" w:rsidP="00B86FC7">
            <w:pPr>
              <w:pStyle w:val="af2"/>
            </w:pPr>
            <w:r w:rsidRPr="00093FAB">
              <w:t xml:space="preserve"> </w:t>
            </w:r>
            <w:r>
              <w:rPr>
                <w:kern w:val="2"/>
              </w:rPr>
              <w:t>С</w:t>
            </w:r>
            <w:r w:rsidRPr="00093FAB">
              <w:rPr>
                <w:kern w:val="2"/>
              </w:rPr>
              <w:t>одержанию мест захоронения</w:t>
            </w:r>
          </w:p>
        </w:tc>
        <w:tc>
          <w:tcPr>
            <w:tcW w:w="2449" w:type="dxa"/>
          </w:tcPr>
          <w:p w:rsidR="002B447B" w:rsidRPr="00093FAB" w:rsidRDefault="00B86FC7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0840120110</w:t>
            </w:r>
          </w:p>
        </w:tc>
        <w:tc>
          <w:tcPr>
            <w:tcW w:w="1421" w:type="dxa"/>
          </w:tcPr>
          <w:p w:rsidR="002B447B" w:rsidRPr="00093FAB" w:rsidRDefault="000B65B8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52E6">
              <w:rPr>
                <w:sz w:val="24"/>
                <w:szCs w:val="24"/>
              </w:rPr>
              <w:t>5</w:t>
            </w:r>
            <w:r w:rsidR="002B447B"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0B65B8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52E6">
              <w:rPr>
                <w:sz w:val="24"/>
                <w:szCs w:val="24"/>
              </w:rPr>
              <w:t>5</w:t>
            </w:r>
            <w:r w:rsidR="002B447B">
              <w:rPr>
                <w:sz w:val="24"/>
                <w:szCs w:val="24"/>
              </w:rPr>
              <w:t>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449" w:type="dxa"/>
          </w:tcPr>
          <w:p w:rsidR="002B447B" w:rsidRPr="00093FAB" w:rsidRDefault="00B86FC7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0840120110</w:t>
            </w:r>
          </w:p>
        </w:tc>
        <w:tc>
          <w:tcPr>
            <w:tcW w:w="1421" w:type="dxa"/>
          </w:tcPr>
          <w:p w:rsidR="002B447B" w:rsidRPr="00093FAB" w:rsidRDefault="000B65B8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52E6">
              <w:rPr>
                <w:sz w:val="24"/>
                <w:szCs w:val="24"/>
              </w:rPr>
              <w:t>5</w:t>
            </w:r>
            <w:r w:rsidR="002B447B"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0B65B8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52E6">
              <w:rPr>
                <w:sz w:val="24"/>
                <w:szCs w:val="24"/>
              </w:rPr>
              <w:t>5</w:t>
            </w:r>
            <w:bookmarkStart w:id="3" w:name="_GoBack"/>
            <w:bookmarkEnd w:id="3"/>
            <w:r w:rsidR="002B447B">
              <w:rPr>
                <w:sz w:val="24"/>
                <w:szCs w:val="24"/>
              </w:rPr>
              <w:t>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92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724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86FC7">
              <w:rPr>
                <w:sz w:val="24"/>
                <w:szCs w:val="24"/>
              </w:rPr>
              <w:t>3</w:t>
            </w:r>
          </w:p>
        </w:tc>
        <w:tc>
          <w:tcPr>
            <w:tcW w:w="5431" w:type="dxa"/>
          </w:tcPr>
          <w:p w:rsidR="002B447B" w:rsidRDefault="002B447B" w:rsidP="00B86FC7">
            <w:pPr>
              <w:pStyle w:val="af2"/>
              <w:rPr>
                <w:kern w:val="2"/>
              </w:rPr>
            </w:pPr>
            <w:r w:rsidRPr="00093FAB">
              <w:t xml:space="preserve">Мероприятие (результат) </w:t>
            </w:r>
            <w:r w:rsidRPr="00093FAB">
              <w:rPr>
                <w:kern w:val="2"/>
              </w:rPr>
              <w:t>1.4.</w:t>
            </w:r>
          </w:p>
          <w:p w:rsidR="002B447B" w:rsidRPr="00E10F23" w:rsidRDefault="00B86FC7" w:rsidP="00B86FC7">
            <w:pPr>
              <w:pStyle w:val="af2"/>
              <w:rPr>
                <w:kern w:val="2"/>
              </w:rPr>
            </w:pPr>
            <w:r>
              <w:rPr>
                <w:kern w:val="2"/>
              </w:rPr>
              <w:t>Мероприятия на содержание памятников, мемориала Героям ВОВ</w:t>
            </w:r>
          </w:p>
        </w:tc>
        <w:tc>
          <w:tcPr>
            <w:tcW w:w="2449" w:type="dxa"/>
          </w:tcPr>
          <w:p w:rsidR="002B447B" w:rsidRPr="00093FAB" w:rsidRDefault="00B86FC7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0840120160</w:t>
            </w:r>
          </w:p>
        </w:tc>
        <w:tc>
          <w:tcPr>
            <w:tcW w:w="1421" w:type="dxa"/>
          </w:tcPr>
          <w:p w:rsidR="002B447B" w:rsidRPr="00093FAB" w:rsidRDefault="000B65B8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3438">
              <w:rPr>
                <w:sz w:val="24"/>
                <w:szCs w:val="24"/>
              </w:rPr>
              <w:t>5</w:t>
            </w:r>
            <w:r w:rsidR="002B447B"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0B65B8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3438">
              <w:rPr>
                <w:sz w:val="24"/>
                <w:szCs w:val="24"/>
              </w:rPr>
              <w:t>5</w:t>
            </w:r>
            <w:r w:rsidR="002B447B">
              <w:rPr>
                <w:sz w:val="24"/>
                <w:szCs w:val="24"/>
              </w:rPr>
              <w:t>,0</w:t>
            </w:r>
          </w:p>
        </w:tc>
      </w:tr>
      <w:tr w:rsidR="002B447B" w:rsidRPr="003E7BC4" w:rsidTr="00B86FC7">
        <w:trPr>
          <w:trHeight w:val="192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449" w:type="dxa"/>
          </w:tcPr>
          <w:p w:rsidR="002B447B" w:rsidRPr="00093FAB" w:rsidRDefault="00B86FC7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0840120160</w:t>
            </w:r>
          </w:p>
        </w:tc>
        <w:tc>
          <w:tcPr>
            <w:tcW w:w="1421" w:type="dxa"/>
          </w:tcPr>
          <w:p w:rsidR="002B447B" w:rsidRPr="00093FAB" w:rsidRDefault="000B65B8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3438">
              <w:rPr>
                <w:sz w:val="24"/>
                <w:szCs w:val="24"/>
              </w:rPr>
              <w:t>5</w:t>
            </w:r>
            <w:r w:rsidR="002B447B"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0B65B8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3438">
              <w:rPr>
                <w:sz w:val="24"/>
                <w:szCs w:val="24"/>
              </w:rPr>
              <w:t>5</w:t>
            </w:r>
            <w:r w:rsidR="002B447B">
              <w:rPr>
                <w:sz w:val="24"/>
                <w:szCs w:val="24"/>
              </w:rPr>
              <w:t>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</w:tbl>
    <w:p w:rsidR="00B86FC7" w:rsidRDefault="00B86FC7" w:rsidP="002275F8">
      <w:pPr>
        <w:pStyle w:val="af9"/>
        <w:spacing w:line="235" w:lineRule="auto"/>
        <w:ind w:left="0"/>
        <w:jc w:val="center"/>
        <w:rPr>
          <w:sz w:val="28"/>
        </w:rPr>
      </w:pPr>
    </w:p>
    <w:p w:rsidR="002B447B" w:rsidRPr="00584028" w:rsidRDefault="002B447B" w:rsidP="002275F8">
      <w:pPr>
        <w:pStyle w:val="af9"/>
        <w:spacing w:line="235" w:lineRule="auto"/>
        <w:ind w:left="0"/>
        <w:jc w:val="center"/>
        <w:rPr>
          <w:kern w:val="2"/>
          <w:sz w:val="28"/>
          <w:szCs w:val="28"/>
        </w:rPr>
      </w:pPr>
      <w:r>
        <w:rPr>
          <w:sz w:val="28"/>
        </w:rPr>
        <w:t>5.</w:t>
      </w:r>
      <w:r w:rsidRPr="00584028">
        <w:rPr>
          <w:sz w:val="28"/>
        </w:rPr>
        <w:t>План реализации комплекса процессных мероприятий на 2025 – 2027 годы</w:t>
      </w:r>
    </w:p>
    <w:p w:rsidR="002B447B" w:rsidRDefault="002B447B" w:rsidP="00584028">
      <w:pPr>
        <w:spacing w:line="235" w:lineRule="auto"/>
        <w:rPr>
          <w:kern w:val="2"/>
          <w:sz w:val="28"/>
          <w:szCs w:val="28"/>
        </w:rPr>
      </w:pPr>
    </w:p>
    <w:tbl>
      <w:tblPr>
        <w:tblW w:w="1536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145"/>
        <w:gridCol w:w="2586"/>
        <w:gridCol w:w="2585"/>
        <w:gridCol w:w="3100"/>
        <w:gridCol w:w="2099"/>
        <w:gridCol w:w="31"/>
      </w:tblGrid>
      <w:tr w:rsidR="002B447B" w:rsidRPr="00120538" w:rsidTr="00286115">
        <w:trPr>
          <w:gridAfter w:val="1"/>
          <w:wAfter w:w="31" w:type="dxa"/>
        </w:trPr>
        <w:tc>
          <w:tcPr>
            <w:tcW w:w="817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414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586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2B447B" w:rsidRDefault="002B447B" w:rsidP="00E0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 w:rsidR="002B447B" w:rsidRPr="00E0532E" w:rsidRDefault="002B447B" w:rsidP="00E0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2B447B" w:rsidRPr="00120538" w:rsidTr="00286115">
        <w:tc>
          <w:tcPr>
            <w:tcW w:w="817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546" w:type="dxa"/>
            <w:gridSpan w:val="6"/>
            <w:tcBorders>
              <w:right w:val="nil"/>
            </w:tcBorders>
          </w:tcPr>
          <w:p w:rsidR="002B447B" w:rsidRPr="00093FAB" w:rsidRDefault="002B447B" w:rsidP="00093FAB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8"/>
              </w:rPr>
              <w:t>Задача комплекса процессных мероприятий</w:t>
            </w:r>
            <w:r w:rsidRPr="00093FAB">
              <w:rPr>
                <w:sz w:val="24"/>
                <w:szCs w:val="28"/>
              </w:rPr>
              <w:t xml:space="preserve"> «</w:t>
            </w:r>
            <w:r w:rsidRPr="007B3FCE">
              <w:rPr>
                <w:kern w:val="2"/>
                <w:sz w:val="28"/>
                <w:szCs w:val="28"/>
              </w:rPr>
              <w:t>У</w:t>
            </w:r>
            <w:r w:rsidRPr="007B3FCE">
              <w:rPr>
                <w:sz w:val="28"/>
                <w:szCs w:val="28"/>
              </w:rPr>
              <w:t>лучшение качества жизни и отдыха населения, п</w:t>
            </w:r>
            <w:r w:rsidRPr="007B3FCE">
              <w:rPr>
                <w:kern w:val="2"/>
                <w:sz w:val="28"/>
                <w:szCs w:val="28"/>
              </w:rPr>
              <w:t xml:space="preserve">риведение в качественное состояние элементов благоустройства, </w:t>
            </w:r>
            <w:r w:rsidRPr="007B3FCE">
              <w:rPr>
                <w:sz w:val="28"/>
                <w:szCs w:val="28"/>
              </w:rPr>
              <w:t>улучшение санитарного состояния населенных пунктов</w:t>
            </w:r>
            <w:r w:rsidRPr="007B3FCE">
              <w:rPr>
                <w:kern w:val="2"/>
                <w:sz w:val="28"/>
                <w:szCs w:val="28"/>
              </w:rPr>
              <w:t>;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1.1</w:t>
            </w:r>
          </w:p>
        </w:tc>
        <w:tc>
          <w:tcPr>
            <w:tcW w:w="4145" w:type="dxa"/>
          </w:tcPr>
          <w:p w:rsidR="002B447B" w:rsidRPr="00093FAB" w:rsidRDefault="002B447B" w:rsidP="00584028">
            <w:pPr>
              <w:pStyle w:val="Standard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 xml:space="preserve">Мероприятие (результат) 1.1. </w:t>
            </w:r>
            <w:r>
              <w:rPr>
                <w:sz w:val="24"/>
                <w:szCs w:val="24"/>
              </w:rPr>
              <w:t>Организация благоустройства и озеленение территории поселения</w:t>
            </w:r>
          </w:p>
        </w:tc>
        <w:tc>
          <w:tcPr>
            <w:tcW w:w="2586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 w:rsidRPr="00093FAB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E0532E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  <w:trHeight w:val="162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447B" w:rsidRPr="005A6969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 w:rsidRPr="005A6969">
              <w:rPr>
                <w:sz w:val="24"/>
                <w:szCs w:val="24"/>
              </w:rPr>
              <w:t>1.1.1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:rsidR="002B447B" w:rsidRPr="005A6969" w:rsidRDefault="002B447B" w:rsidP="00584028">
            <w:pPr>
              <w:pStyle w:val="Standard"/>
              <w:rPr>
                <w:sz w:val="24"/>
                <w:szCs w:val="24"/>
              </w:rPr>
            </w:pPr>
            <w:r w:rsidRPr="005A6969">
              <w:rPr>
                <w:sz w:val="24"/>
                <w:szCs w:val="24"/>
              </w:rPr>
              <w:t>Контрольная точка 1.1.1.</w:t>
            </w:r>
          </w:p>
          <w:p w:rsidR="002B447B" w:rsidRPr="005A6969" w:rsidRDefault="002B447B" w:rsidP="00584028">
            <w:pPr>
              <w:pStyle w:val="Standard"/>
              <w:rPr>
                <w:sz w:val="24"/>
                <w:szCs w:val="24"/>
              </w:rPr>
            </w:pPr>
            <w:r w:rsidRPr="005A6969">
              <w:rPr>
                <w:sz w:val="24"/>
                <w:szCs w:val="24"/>
              </w:rPr>
              <w:t>Предложения о потребно</w:t>
            </w:r>
            <w:r>
              <w:rPr>
                <w:sz w:val="24"/>
                <w:szCs w:val="24"/>
              </w:rPr>
              <w:t>сти в сред</w:t>
            </w:r>
            <w:r w:rsidR="00286115">
              <w:rPr>
                <w:sz w:val="24"/>
                <w:szCs w:val="24"/>
              </w:rPr>
              <w:t>ств</w:t>
            </w:r>
            <w:r>
              <w:rPr>
                <w:sz w:val="24"/>
                <w:szCs w:val="24"/>
              </w:rPr>
              <w:t>ах бюджета(заключение договоров)</w:t>
            </w:r>
          </w:p>
          <w:p w:rsidR="002B447B" w:rsidRPr="005A6969" w:rsidRDefault="002B447B" w:rsidP="00584028">
            <w:pPr>
              <w:pStyle w:val="Standard"/>
              <w:rPr>
                <w:sz w:val="24"/>
                <w:szCs w:val="24"/>
              </w:rPr>
            </w:pPr>
          </w:p>
          <w:p w:rsidR="002B447B" w:rsidRPr="005A6969" w:rsidRDefault="002B447B" w:rsidP="00584028">
            <w:pPr>
              <w:pStyle w:val="Standard"/>
              <w:rPr>
                <w:sz w:val="24"/>
                <w:szCs w:val="24"/>
              </w:rPr>
            </w:pPr>
          </w:p>
          <w:p w:rsidR="002B447B" w:rsidRPr="005A6969" w:rsidRDefault="002B447B" w:rsidP="00584028">
            <w:pPr>
              <w:pStyle w:val="Standard"/>
              <w:rPr>
                <w:sz w:val="24"/>
                <w:szCs w:val="24"/>
              </w:rPr>
            </w:pPr>
          </w:p>
          <w:p w:rsidR="002B447B" w:rsidRPr="005A6969" w:rsidRDefault="002B447B" w:rsidP="0058402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2B447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 января 2025г</w:t>
            </w:r>
          </w:p>
          <w:p w:rsidR="002B447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 января 2026г</w:t>
            </w:r>
          </w:p>
          <w:p w:rsidR="002B447B" w:rsidRPr="005A6969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 января 2027г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Администрация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bottom w:val="single" w:sz="4" w:space="0" w:color="auto"/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1.1.2</w:t>
            </w:r>
          </w:p>
        </w:tc>
        <w:tc>
          <w:tcPr>
            <w:tcW w:w="4145" w:type="dxa"/>
          </w:tcPr>
          <w:p w:rsidR="002B447B" w:rsidRPr="00093FAB" w:rsidRDefault="002B447B" w:rsidP="00093FA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093FAB">
              <w:rPr>
                <w:sz w:val="24"/>
              </w:rPr>
              <w:t>Контрольная точка 1.1.2</w:t>
            </w:r>
          </w:p>
          <w:p w:rsidR="002B447B" w:rsidRPr="00093FAB" w:rsidRDefault="002B447B" w:rsidP="00093FAB">
            <w:pPr>
              <w:widowControl w:val="0"/>
              <w:rPr>
                <w:sz w:val="24"/>
                <w:szCs w:val="24"/>
              </w:rPr>
            </w:pPr>
            <w:r w:rsidRPr="00093FAB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1-е полугодие</w:t>
            </w:r>
          </w:p>
        </w:tc>
        <w:tc>
          <w:tcPr>
            <w:tcW w:w="2586" w:type="dxa"/>
          </w:tcPr>
          <w:p w:rsidR="002B447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2025г</w:t>
            </w:r>
          </w:p>
          <w:p w:rsidR="002B447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2026г</w:t>
            </w:r>
          </w:p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2027г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Администрация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E0532E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4145" w:type="dxa"/>
          </w:tcPr>
          <w:p w:rsidR="002B447B" w:rsidRPr="00093FAB" w:rsidRDefault="002B447B" w:rsidP="004975A7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>
              <w:rPr>
                <w:sz w:val="24"/>
              </w:rPr>
              <w:t>Контрольная точка 1.1.3</w:t>
            </w:r>
          </w:p>
          <w:p w:rsidR="002B447B" w:rsidRPr="00093FAB" w:rsidRDefault="002B447B" w:rsidP="004975A7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093FAB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9 месяцев</w:t>
            </w:r>
          </w:p>
        </w:tc>
        <w:tc>
          <w:tcPr>
            <w:tcW w:w="2586" w:type="dxa"/>
          </w:tcPr>
          <w:p w:rsidR="002B447B" w:rsidRDefault="002B447B" w:rsidP="004975A7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2B447B" w:rsidRDefault="00286115" w:rsidP="00497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B447B">
              <w:rPr>
                <w:sz w:val="24"/>
                <w:szCs w:val="24"/>
              </w:rPr>
              <w:t>31 октября 2025г</w:t>
            </w:r>
          </w:p>
          <w:p w:rsidR="002B447B" w:rsidRDefault="00286115" w:rsidP="00497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B447B">
              <w:rPr>
                <w:sz w:val="24"/>
                <w:szCs w:val="24"/>
              </w:rPr>
              <w:t>31 октября 2026г</w:t>
            </w:r>
          </w:p>
          <w:p w:rsidR="002B447B" w:rsidRDefault="00286115" w:rsidP="00497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B447B">
              <w:rPr>
                <w:sz w:val="24"/>
                <w:szCs w:val="24"/>
              </w:rPr>
              <w:t>31 октября 2027г</w:t>
            </w:r>
          </w:p>
          <w:p w:rsidR="002B447B" w:rsidRPr="004975A7" w:rsidRDefault="002B447B" w:rsidP="004975A7">
            <w:pPr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093FAB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E0532E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4145" w:type="dxa"/>
          </w:tcPr>
          <w:p w:rsidR="002B447B" w:rsidRPr="00093FAB" w:rsidRDefault="002B447B" w:rsidP="007A31E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1.1.4</w:t>
            </w:r>
          </w:p>
          <w:p w:rsidR="002B447B" w:rsidRPr="00093FAB" w:rsidRDefault="002B447B" w:rsidP="007A31E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 мониторинг предоставления услуги ,работы.</w:t>
            </w:r>
          </w:p>
        </w:tc>
        <w:tc>
          <w:tcPr>
            <w:tcW w:w="2586" w:type="dxa"/>
          </w:tcPr>
          <w:p w:rsidR="002B447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25.декабря 2025г</w:t>
            </w:r>
          </w:p>
          <w:p w:rsidR="002B447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2026г</w:t>
            </w:r>
          </w:p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2027г</w:t>
            </w:r>
            <w:r w:rsidRPr="00093FAB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Администрация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145" w:type="dxa"/>
          </w:tcPr>
          <w:p w:rsidR="002B447B" w:rsidRDefault="002B447B" w:rsidP="00093F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kern w:val="2"/>
                <w:sz w:val="24"/>
                <w:szCs w:val="24"/>
              </w:rPr>
              <w:t>1.2</w:t>
            </w:r>
          </w:p>
          <w:p w:rsidR="002B447B" w:rsidRPr="00093FAB" w:rsidRDefault="002B447B" w:rsidP="00093F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Содержание  мест захоронения</w:t>
            </w:r>
          </w:p>
        </w:tc>
        <w:tc>
          <w:tcPr>
            <w:tcW w:w="2586" w:type="dxa"/>
          </w:tcPr>
          <w:p w:rsidR="002B447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2B447B" w:rsidRPr="00C16FEB" w:rsidRDefault="002B447B" w:rsidP="00415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х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 w:rsidRPr="00093FAB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E0532E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093FAB">
              <w:rPr>
                <w:sz w:val="24"/>
                <w:szCs w:val="24"/>
              </w:rPr>
              <w:t>.1</w:t>
            </w:r>
          </w:p>
        </w:tc>
        <w:tc>
          <w:tcPr>
            <w:tcW w:w="4145" w:type="dxa"/>
          </w:tcPr>
          <w:p w:rsidR="002B447B" w:rsidRPr="00093FAB" w:rsidRDefault="002B447B" w:rsidP="007A31E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</w:t>
            </w:r>
            <w:r w:rsidRPr="00093FAB">
              <w:rPr>
                <w:sz w:val="24"/>
                <w:szCs w:val="24"/>
              </w:rPr>
              <w:t>.1.</w:t>
            </w:r>
          </w:p>
          <w:p w:rsidR="002B447B" w:rsidRPr="005A6969" w:rsidRDefault="002B447B" w:rsidP="00C16FEB">
            <w:pPr>
              <w:pStyle w:val="Standard"/>
              <w:rPr>
                <w:sz w:val="24"/>
                <w:szCs w:val="24"/>
              </w:rPr>
            </w:pPr>
            <w:r w:rsidRPr="005A6969">
              <w:rPr>
                <w:sz w:val="24"/>
                <w:szCs w:val="24"/>
              </w:rPr>
              <w:t>Предложения о потребно</w:t>
            </w:r>
            <w:r>
              <w:rPr>
                <w:sz w:val="24"/>
                <w:szCs w:val="24"/>
              </w:rPr>
              <w:t>сти в сред</w:t>
            </w:r>
            <w:r w:rsidR="00286115">
              <w:rPr>
                <w:sz w:val="24"/>
                <w:szCs w:val="24"/>
              </w:rPr>
              <w:t>ств</w:t>
            </w:r>
            <w:r>
              <w:rPr>
                <w:sz w:val="24"/>
                <w:szCs w:val="24"/>
              </w:rPr>
              <w:t>ах бюджета</w:t>
            </w:r>
            <w:r w:rsidR="002861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(заключение договоров)</w:t>
            </w:r>
          </w:p>
          <w:p w:rsidR="002B447B" w:rsidRPr="00093FAB" w:rsidRDefault="002B447B" w:rsidP="007A31E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2B447B" w:rsidRDefault="00286115" w:rsidP="00C16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B447B">
              <w:rPr>
                <w:sz w:val="24"/>
                <w:szCs w:val="24"/>
              </w:rPr>
              <w:t>01 января 2025г</w:t>
            </w:r>
          </w:p>
          <w:p w:rsidR="002B447B" w:rsidRDefault="00286115" w:rsidP="00C16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B447B">
              <w:rPr>
                <w:sz w:val="24"/>
                <w:szCs w:val="24"/>
              </w:rPr>
              <w:t>01 января 2026г</w:t>
            </w:r>
          </w:p>
          <w:p w:rsidR="002B447B" w:rsidRPr="00093FAB" w:rsidRDefault="002B447B" w:rsidP="00C16FE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01 января 2027г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Админи</w:t>
            </w:r>
            <w:r>
              <w:rPr>
                <w:kern w:val="2"/>
                <w:sz w:val="24"/>
                <w:szCs w:val="24"/>
              </w:rPr>
              <w:t xml:space="preserve">страция 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093FAB">
              <w:rPr>
                <w:kern w:val="2"/>
                <w:sz w:val="24"/>
                <w:szCs w:val="24"/>
              </w:rPr>
              <w:t>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4145" w:type="dxa"/>
          </w:tcPr>
          <w:p w:rsidR="002B447B" w:rsidRPr="00093FAB" w:rsidRDefault="002B447B" w:rsidP="00093FA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>
              <w:rPr>
                <w:sz w:val="24"/>
              </w:rPr>
              <w:t>Контрольная точка 1.2.</w:t>
            </w:r>
            <w:r w:rsidRPr="00093FAB">
              <w:rPr>
                <w:sz w:val="24"/>
              </w:rPr>
              <w:t>2</w:t>
            </w:r>
          </w:p>
          <w:p w:rsidR="002B447B" w:rsidRPr="00093FAB" w:rsidRDefault="002B447B" w:rsidP="00093FAB">
            <w:pPr>
              <w:widowControl w:val="0"/>
              <w:rPr>
                <w:sz w:val="24"/>
                <w:szCs w:val="24"/>
              </w:rPr>
            </w:pPr>
            <w:r w:rsidRPr="00093FAB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1- полугодие </w:t>
            </w:r>
          </w:p>
        </w:tc>
        <w:tc>
          <w:tcPr>
            <w:tcW w:w="2586" w:type="dxa"/>
          </w:tcPr>
          <w:p w:rsidR="002B447B" w:rsidRDefault="002B447B" w:rsidP="00C16FE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2025г</w:t>
            </w:r>
          </w:p>
          <w:p w:rsidR="002B447B" w:rsidRDefault="002B447B" w:rsidP="00C16FE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2026г</w:t>
            </w:r>
          </w:p>
          <w:p w:rsidR="002B447B" w:rsidRPr="00093FAB" w:rsidRDefault="002B447B" w:rsidP="00C16FE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2027г</w:t>
            </w:r>
            <w:r w:rsidRPr="00093FAB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093FAB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B56F25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E0532E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4145" w:type="dxa"/>
          </w:tcPr>
          <w:p w:rsidR="002B447B" w:rsidRPr="00093FAB" w:rsidRDefault="002B447B" w:rsidP="00C16FE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>
              <w:rPr>
                <w:sz w:val="24"/>
              </w:rPr>
              <w:t>Контрольная точка 1.2.3</w:t>
            </w:r>
          </w:p>
          <w:p w:rsidR="002B447B" w:rsidRPr="00093FAB" w:rsidRDefault="002B447B" w:rsidP="00C16F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FAB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9 месяцев </w:t>
            </w:r>
          </w:p>
        </w:tc>
        <w:tc>
          <w:tcPr>
            <w:tcW w:w="2586" w:type="dxa"/>
          </w:tcPr>
          <w:p w:rsidR="002B447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2B447B" w:rsidRDefault="002B447B" w:rsidP="00C16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2025г</w:t>
            </w:r>
          </w:p>
          <w:p w:rsidR="002B447B" w:rsidRDefault="002B447B" w:rsidP="00C16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2026г</w:t>
            </w:r>
          </w:p>
          <w:p w:rsidR="002B447B" w:rsidRPr="00C16FEB" w:rsidRDefault="002B447B" w:rsidP="00C16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2027г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Администрация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093FAB">
              <w:rPr>
                <w:kern w:val="2"/>
                <w:sz w:val="24"/>
                <w:szCs w:val="24"/>
              </w:rPr>
              <w:t>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4145" w:type="dxa"/>
          </w:tcPr>
          <w:p w:rsidR="002B447B" w:rsidRPr="00093FAB" w:rsidRDefault="002B447B" w:rsidP="007A31E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1.2.4</w:t>
            </w:r>
          </w:p>
          <w:p w:rsidR="002B447B" w:rsidRPr="00093FAB" w:rsidRDefault="002B447B" w:rsidP="007A31E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 мониторинг услуга оказана (работы выполнены)</w:t>
            </w:r>
          </w:p>
        </w:tc>
        <w:tc>
          <w:tcPr>
            <w:tcW w:w="2586" w:type="dxa"/>
          </w:tcPr>
          <w:p w:rsidR="002B447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2025г</w:t>
            </w:r>
          </w:p>
          <w:p w:rsidR="002B447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2026г</w:t>
            </w:r>
          </w:p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2027г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 w:rsidRPr="00093FAB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145" w:type="dxa"/>
          </w:tcPr>
          <w:p w:rsidR="002B447B" w:rsidRDefault="002B447B" w:rsidP="009E21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1.4 </w:t>
            </w:r>
          </w:p>
          <w:p w:rsidR="002B447B" w:rsidRPr="00093FAB" w:rsidRDefault="00286115" w:rsidP="009E218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памятников, Мемориала Героям ВОВ</w:t>
            </w:r>
          </w:p>
        </w:tc>
        <w:tc>
          <w:tcPr>
            <w:tcW w:w="2586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Администрация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E0532E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F44E1C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 w:rsidRPr="00F44E1C">
              <w:rPr>
                <w:sz w:val="24"/>
                <w:szCs w:val="24"/>
              </w:rPr>
              <w:t>1.4.1</w:t>
            </w:r>
          </w:p>
        </w:tc>
        <w:tc>
          <w:tcPr>
            <w:tcW w:w="4145" w:type="dxa"/>
          </w:tcPr>
          <w:p w:rsidR="002B447B" w:rsidRPr="00F44E1C" w:rsidRDefault="002B447B" w:rsidP="00093F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1.4.1</w:t>
            </w:r>
          </w:p>
          <w:p w:rsidR="002B447B" w:rsidRPr="00F44E1C" w:rsidRDefault="002B447B" w:rsidP="00F44E1C">
            <w:pPr>
              <w:pStyle w:val="Standard"/>
              <w:rPr>
                <w:sz w:val="24"/>
                <w:szCs w:val="24"/>
              </w:rPr>
            </w:pPr>
            <w:r w:rsidRPr="00F44E1C">
              <w:rPr>
                <w:sz w:val="24"/>
                <w:szCs w:val="24"/>
              </w:rPr>
              <w:t>(З</w:t>
            </w:r>
            <w:r>
              <w:rPr>
                <w:sz w:val="24"/>
                <w:szCs w:val="24"/>
              </w:rPr>
              <w:t>аключение договоров на оказание услуг, выполнения работы)</w:t>
            </w:r>
          </w:p>
          <w:p w:rsidR="002B447B" w:rsidRPr="00F44E1C" w:rsidRDefault="002B447B" w:rsidP="00093F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:rsidR="002B447B" w:rsidRPr="00F44E1C" w:rsidRDefault="002B447B" w:rsidP="00F44E1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44E1C">
              <w:rPr>
                <w:kern w:val="2"/>
                <w:sz w:val="24"/>
                <w:szCs w:val="24"/>
              </w:rPr>
              <w:t>01 января 2025г</w:t>
            </w:r>
          </w:p>
          <w:p w:rsidR="002B447B" w:rsidRPr="00F44E1C" w:rsidRDefault="002B447B" w:rsidP="00F44E1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44E1C">
              <w:rPr>
                <w:kern w:val="2"/>
                <w:sz w:val="24"/>
                <w:szCs w:val="24"/>
              </w:rPr>
              <w:t>01 января 2026г</w:t>
            </w:r>
          </w:p>
          <w:p w:rsidR="002B447B" w:rsidRPr="00F44E1C" w:rsidRDefault="002B447B" w:rsidP="00F44E1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44E1C">
              <w:rPr>
                <w:kern w:val="2"/>
                <w:sz w:val="24"/>
                <w:szCs w:val="24"/>
              </w:rPr>
              <w:t>01 января 2027г</w:t>
            </w:r>
          </w:p>
        </w:tc>
        <w:tc>
          <w:tcPr>
            <w:tcW w:w="2585" w:type="dxa"/>
          </w:tcPr>
          <w:p w:rsidR="002B447B" w:rsidRPr="00F44E1C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44E1C">
              <w:rPr>
                <w:kern w:val="2"/>
                <w:sz w:val="24"/>
                <w:szCs w:val="24"/>
              </w:rPr>
              <w:t xml:space="preserve">Администрация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 w:rsidRPr="00F44E1C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F44E1C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F44E1C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F44E1C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</w:t>
            </w:r>
          </w:p>
        </w:tc>
        <w:tc>
          <w:tcPr>
            <w:tcW w:w="4145" w:type="dxa"/>
          </w:tcPr>
          <w:p w:rsidR="002B447B" w:rsidRDefault="002B447B" w:rsidP="00093F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1.4.2</w:t>
            </w:r>
          </w:p>
          <w:p w:rsidR="002B447B" w:rsidRDefault="002B447B" w:rsidP="00093F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FAB">
              <w:rPr>
                <w:sz w:val="24"/>
              </w:rPr>
              <w:t>Ус</w:t>
            </w:r>
            <w:r>
              <w:rPr>
                <w:sz w:val="24"/>
              </w:rPr>
              <w:t>луга оказана (работы выполнены) 1-е полугодие</w:t>
            </w:r>
          </w:p>
          <w:p w:rsidR="002B447B" w:rsidRPr="00F44E1C" w:rsidRDefault="002B447B" w:rsidP="00093F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B447B" w:rsidRPr="00F44E1C" w:rsidRDefault="002B447B" w:rsidP="00093F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2B447B" w:rsidRDefault="002B447B" w:rsidP="00C6306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2025г</w:t>
            </w:r>
          </w:p>
          <w:p w:rsidR="002B447B" w:rsidRDefault="002B447B" w:rsidP="00C6306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2026г</w:t>
            </w:r>
          </w:p>
          <w:p w:rsidR="002B447B" w:rsidRPr="00F44E1C" w:rsidRDefault="002B447B" w:rsidP="00C6306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2027г</w:t>
            </w:r>
          </w:p>
        </w:tc>
        <w:tc>
          <w:tcPr>
            <w:tcW w:w="2585" w:type="dxa"/>
          </w:tcPr>
          <w:p w:rsidR="002B447B" w:rsidRPr="00F44E1C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44E1C">
              <w:rPr>
                <w:kern w:val="2"/>
                <w:sz w:val="24"/>
                <w:szCs w:val="24"/>
              </w:rPr>
              <w:t xml:space="preserve">Администрация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 w:rsidRPr="00F44E1C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F44E1C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F44E1C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</w:t>
            </w:r>
          </w:p>
        </w:tc>
        <w:tc>
          <w:tcPr>
            <w:tcW w:w="4145" w:type="dxa"/>
          </w:tcPr>
          <w:p w:rsidR="002B447B" w:rsidRPr="00093FAB" w:rsidRDefault="002B447B" w:rsidP="007A31E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093F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  <w:p w:rsidR="00286115" w:rsidRDefault="002B447B" w:rsidP="00C6306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093FAB">
              <w:rPr>
                <w:sz w:val="24"/>
              </w:rPr>
              <w:t>Ус</w:t>
            </w:r>
            <w:r>
              <w:rPr>
                <w:sz w:val="24"/>
              </w:rPr>
              <w:t xml:space="preserve">луга оказана (работы выполнены) </w:t>
            </w:r>
          </w:p>
          <w:p w:rsidR="002B447B" w:rsidRDefault="002B447B" w:rsidP="00C630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9 месяцев </w:t>
            </w:r>
          </w:p>
          <w:p w:rsidR="002B447B" w:rsidRPr="00093FAB" w:rsidRDefault="002B447B" w:rsidP="00CF0FBB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2B447B" w:rsidRDefault="002B447B" w:rsidP="00C6306C">
            <w:pPr>
              <w:tabs>
                <w:tab w:val="left" w:pos="380"/>
              </w:tabs>
              <w:spacing w:line="235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 2025г</w:t>
            </w:r>
          </w:p>
          <w:p w:rsidR="002B447B" w:rsidRDefault="002B447B" w:rsidP="00C6306C">
            <w:pPr>
              <w:tabs>
                <w:tab w:val="left" w:pos="380"/>
              </w:tabs>
              <w:spacing w:line="235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 2026г</w:t>
            </w:r>
          </w:p>
          <w:p w:rsidR="002B447B" w:rsidRPr="00093FAB" w:rsidRDefault="002B447B" w:rsidP="00C6306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 2027г</w:t>
            </w:r>
            <w:r w:rsidRPr="00093FAB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Администрация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 w:rsidRPr="00093FAB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C6306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C6306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</w:t>
            </w:r>
          </w:p>
        </w:tc>
        <w:tc>
          <w:tcPr>
            <w:tcW w:w="4145" w:type="dxa"/>
          </w:tcPr>
          <w:p w:rsidR="002B447B" w:rsidRPr="00093FAB" w:rsidRDefault="002B447B" w:rsidP="00093FA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>
              <w:rPr>
                <w:sz w:val="24"/>
              </w:rPr>
              <w:t>Контрольная точка 1.4.4</w:t>
            </w:r>
          </w:p>
          <w:p w:rsidR="002B447B" w:rsidRPr="00093FAB" w:rsidRDefault="002B447B" w:rsidP="00093F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 мониторинг предоставлении услуги, работы</w:t>
            </w:r>
          </w:p>
        </w:tc>
        <w:tc>
          <w:tcPr>
            <w:tcW w:w="2586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31 декабря 2025г.</w:t>
            </w:r>
          </w:p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31 декабря 2026г.</w:t>
            </w:r>
          </w:p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31 декабря 2027г.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 w:rsidRPr="00093FAB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bookmarkEnd w:id="1"/>
      <w:bookmarkEnd w:id="2"/>
    </w:tbl>
    <w:p w:rsidR="002B447B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</w:p>
    <w:p w:rsidR="002B447B" w:rsidRPr="003636C8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</w:p>
    <w:sectPr w:rsidR="002B447B" w:rsidRPr="003636C8" w:rsidSect="00B86FC7">
      <w:pgSz w:w="16840" w:h="11907" w:orient="landscape" w:code="9"/>
      <w:pgMar w:top="568" w:right="709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415" w:rsidRDefault="00413415">
      <w:r>
        <w:separator/>
      </w:r>
    </w:p>
  </w:endnote>
  <w:endnote w:type="continuationSeparator" w:id="0">
    <w:p w:rsidR="00413415" w:rsidRDefault="0041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149" w:rsidRDefault="00907149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413415">
      <w:rPr>
        <w:noProof/>
      </w:rPr>
      <w:t>1</w:t>
    </w:r>
    <w:r>
      <w:rPr>
        <w:noProof/>
      </w:rPr>
      <w:fldChar w:fldCharType="end"/>
    </w:r>
  </w:p>
  <w:p w:rsidR="00907149" w:rsidRDefault="009071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415" w:rsidRDefault="00413415">
      <w:r>
        <w:separator/>
      </w:r>
    </w:p>
  </w:footnote>
  <w:footnote w:type="continuationSeparator" w:id="0">
    <w:p w:rsidR="00413415" w:rsidRDefault="0041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192C"/>
    <w:multiLevelType w:val="hybridMultilevel"/>
    <w:tmpl w:val="438E0C34"/>
    <w:lvl w:ilvl="0" w:tplc="EF147EA6">
      <w:start w:val="1"/>
      <w:numFmt w:val="decimal"/>
      <w:lvlText w:val="%1."/>
      <w:lvlJc w:val="left"/>
      <w:pPr>
        <w:ind w:left="5150" w:hanging="45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820" w:hanging="180"/>
      </w:pPr>
      <w:rPr>
        <w:rFonts w:cs="Times New Roman"/>
      </w:rPr>
    </w:lvl>
  </w:abstractNum>
  <w:abstractNum w:abstractNumId="1" w15:restartNumberingAfterBreak="0">
    <w:nsid w:val="080717E8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3A08EE"/>
    <w:multiLevelType w:val="hybridMultilevel"/>
    <w:tmpl w:val="3916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743ACF"/>
    <w:multiLevelType w:val="hybridMultilevel"/>
    <w:tmpl w:val="3430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9E485B"/>
    <w:multiLevelType w:val="multilevel"/>
    <w:tmpl w:val="E6D63E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0455E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E10F7A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C027E3"/>
    <w:multiLevelType w:val="hybridMultilevel"/>
    <w:tmpl w:val="599C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6541C1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37F7395F"/>
    <w:multiLevelType w:val="hybridMultilevel"/>
    <w:tmpl w:val="9BFA6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3F736B48"/>
    <w:multiLevelType w:val="hybridMultilevel"/>
    <w:tmpl w:val="81F8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0D7FB2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46F6209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4A3522DA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741547"/>
    <w:multiLevelType w:val="hybridMultilevel"/>
    <w:tmpl w:val="1C182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4C4D2D"/>
    <w:multiLevelType w:val="hybridMultilevel"/>
    <w:tmpl w:val="098A3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F32294"/>
    <w:multiLevelType w:val="hybridMultilevel"/>
    <w:tmpl w:val="81F8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320D85"/>
    <w:multiLevelType w:val="hybridMultilevel"/>
    <w:tmpl w:val="6672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134D86"/>
    <w:multiLevelType w:val="hybridMultilevel"/>
    <w:tmpl w:val="B5F6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F783CDA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97921"/>
    <w:multiLevelType w:val="hybridMultilevel"/>
    <w:tmpl w:val="2B1A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260835"/>
    <w:multiLevelType w:val="hybridMultilevel"/>
    <w:tmpl w:val="1DE4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D724AF7"/>
    <w:multiLevelType w:val="hybridMultilevel"/>
    <w:tmpl w:val="B8D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E08544C"/>
    <w:multiLevelType w:val="hybridMultilevel"/>
    <w:tmpl w:val="2754429C"/>
    <w:lvl w:ilvl="0" w:tplc="FCC6E37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EC5637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6"/>
  </w:num>
  <w:num w:numId="3">
    <w:abstractNumId w:val="11"/>
  </w:num>
  <w:num w:numId="4">
    <w:abstractNumId w:val="26"/>
  </w:num>
  <w:num w:numId="5">
    <w:abstractNumId w:val="32"/>
  </w:num>
  <w:num w:numId="6">
    <w:abstractNumId w:val="14"/>
  </w:num>
  <w:num w:numId="7">
    <w:abstractNumId w:val="9"/>
  </w:num>
  <w:num w:numId="8">
    <w:abstractNumId w:val="31"/>
  </w:num>
  <w:num w:numId="9">
    <w:abstractNumId w:val="29"/>
  </w:num>
  <w:num w:numId="10">
    <w:abstractNumId w:val="22"/>
  </w:num>
  <w:num w:numId="11">
    <w:abstractNumId w:val="33"/>
  </w:num>
  <w:num w:numId="12">
    <w:abstractNumId w:val="19"/>
  </w:num>
  <w:num w:numId="13">
    <w:abstractNumId w:val="0"/>
  </w:num>
  <w:num w:numId="14">
    <w:abstractNumId w:val="27"/>
  </w:num>
  <w:num w:numId="15">
    <w:abstractNumId w:val="2"/>
  </w:num>
  <w:num w:numId="16">
    <w:abstractNumId w:val="20"/>
  </w:num>
  <w:num w:numId="17">
    <w:abstractNumId w:val="3"/>
  </w:num>
  <w:num w:numId="18">
    <w:abstractNumId w:val="7"/>
  </w:num>
  <w:num w:numId="19">
    <w:abstractNumId w:val="10"/>
  </w:num>
  <w:num w:numId="20">
    <w:abstractNumId w:val="28"/>
  </w:num>
  <w:num w:numId="21">
    <w:abstractNumId w:val="12"/>
  </w:num>
  <w:num w:numId="22">
    <w:abstractNumId w:val="18"/>
  </w:num>
  <w:num w:numId="23">
    <w:abstractNumId w:val="34"/>
  </w:num>
  <w:num w:numId="24">
    <w:abstractNumId w:val="25"/>
  </w:num>
  <w:num w:numId="25">
    <w:abstractNumId w:val="8"/>
  </w:num>
  <w:num w:numId="26">
    <w:abstractNumId w:val="24"/>
  </w:num>
  <w:num w:numId="27">
    <w:abstractNumId w:val="17"/>
  </w:num>
  <w:num w:numId="28">
    <w:abstractNumId w:val="30"/>
  </w:num>
  <w:num w:numId="29">
    <w:abstractNumId w:val="5"/>
  </w:num>
  <w:num w:numId="30">
    <w:abstractNumId w:val="1"/>
  </w:num>
  <w:num w:numId="31">
    <w:abstractNumId w:val="35"/>
  </w:num>
  <w:num w:numId="32">
    <w:abstractNumId w:val="13"/>
  </w:num>
  <w:num w:numId="33">
    <w:abstractNumId w:val="21"/>
  </w:num>
  <w:num w:numId="34">
    <w:abstractNumId w:val="6"/>
  </w:num>
  <w:num w:numId="35">
    <w:abstractNumId w:val="15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F6"/>
    <w:rsid w:val="00005E8F"/>
    <w:rsid w:val="00006182"/>
    <w:rsid w:val="000067C1"/>
    <w:rsid w:val="00007102"/>
    <w:rsid w:val="000134E4"/>
    <w:rsid w:val="000151C7"/>
    <w:rsid w:val="00021E2B"/>
    <w:rsid w:val="00024D08"/>
    <w:rsid w:val="00025477"/>
    <w:rsid w:val="000265FF"/>
    <w:rsid w:val="000270C6"/>
    <w:rsid w:val="00030514"/>
    <w:rsid w:val="00040ADF"/>
    <w:rsid w:val="00042119"/>
    <w:rsid w:val="00050C68"/>
    <w:rsid w:val="0005372C"/>
    <w:rsid w:val="00054D8B"/>
    <w:rsid w:val="000559D5"/>
    <w:rsid w:val="00060F3C"/>
    <w:rsid w:val="000624C4"/>
    <w:rsid w:val="000637BE"/>
    <w:rsid w:val="0006666F"/>
    <w:rsid w:val="00071D2E"/>
    <w:rsid w:val="000808D6"/>
    <w:rsid w:val="000816D0"/>
    <w:rsid w:val="00086713"/>
    <w:rsid w:val="00086736"/>
    <w:rsid w:val="0008783C"/>
    <w:rsid w:val="00087D43"/>
    <w:rsid w:val="00090F06"/>
    <w:rsid w:val="00091FB6"/>
    <w:rsid w:val="00093FAB"/>
    <w:rsid w:val="000A0EE0"/>
    <w:rsid w:val="000A435D"/>
    <w:rsid w:val="000A60D4"/>
    <w:rsid w:val="000A6599"/>
    <w:rsid w:val="000A6715"/>
    <w:rsid w:val="000A726F"/>
    <w:rsid w:val="000B4002"/>
    <w:rsid w:val="000B5B57"/>
    <w:rsid w:val="000B65B8"/>
    <w:rsid w:val="000B66C7"/>
    <w:rsid w:val="000C0550"/>
    <w:rsid w:val="000C0C09"/>
    <w:rsid w:val="000C2D9B"/>
    <w:rsid w:val="000C430D"/>
    <w:rsid w:val="000C5E63"/>
    <w:rsid w:val="000C7CB8"/>
    <w:rsid w:val="000D1FC0"/>
    <w:rsid w:val="000D6708"/>
    <w:rsid w:val="000E559E"/>
    <w:rsid w:val="000F1302"/>
    <w:rsid w:val="000F2B40"/>
    <w:rsid w:val="000F5B6A"/>
    <w:rsid w:val="00104DC0"/>
    <w:rsid w:val="00104E0D"/>
    <w:rsid w:val="0010504A"/>
    <w:rsid w:val="00106439"/>
    <w:rsid w:val="00107964"/>
    <w:rsid w:val="00112AE7"/>
    <w:rsid w:val="00116BFA"/>
    <w:rsid w:val="00120094"/>
    <w:rsid w:val="00120538"/>
    <w:rsid w:val="00121413"/>
    <w:rsid w:val="00125DE3"/>
    <w:rsid w:val="00130270"/>
    <w:rsid w:val="00140ED4"/>
    <w:rsid w:val="00144947"/>
    <w:rsid w:val="00145DF3"/>
    <w:rsid w:val="00150A78"/>
    <w:rsid w:val="001513C3"/>
    <w:rsid w:val="00153B21"/>
    <w:rsid w:val="001625E0"/>
    <w:rsid w:val="00162DA7"/>
    <w:rsid w:val="00163F5E"/>
    <w:rsid w:val="00164DE2"/>
    <w:rsid w:val="00166BD5"/>
    <w:rsid w:val="001671DB"/>
    <w:rsid w:val="001733DD"/>
    <w:rsid w:val="00174A5E"/>
    <w:rsid w:val="0017557D"/>
    <w:rsid w:val="00175610"/>
    <w:rsid w:val="00176E1D"/>
    <w:rsid w:val="00177554"/>
    <w:rsid w:val="00180465"/>
    <w:rsid w:val="0018318B"/>
    <w:rsid w:val="001833CF"/>
    <w:rsid w:val="00184786"/>
    <w:rsid w:val="001854C6"/>
    <w:rsid w:val="00193EB3"/>
    <w:rsid w:val="00194EF2"/>
    <w:rsid w:val="0019536E"/>
    <w:rsid w:val="001A4C4C"/>
    <w:rsid w:val="001A5122"/>
    <w:rsid w:val="001B0137"/>
    <w:rsid w:val="001B04E7"/>
    <w:rsid w:val="001B2D1C"/>
    <w:rsid w:val="001B436F"/>
    <w:rsid w:val="001B5585"/>
    <w:rsid w:val="001C1D98"/>
    <w:rsid w:val="001D2690"/>
    <w:rsid w:val="001D79E0"/>
    <w:rsid w:val="001E1164"/>
    <w:rsid w:val="001E1964"/>
    <w:rsid w:val="001E3C73"/>
    <w:rsid w:val="001E41C4"/>
    <w:rsid w:val="001E49D7"/>
    <w:rsid w:val="001F1142"/>
    <w:rsid w:val="001F4BE3"/>
    <w:rsid w:val="001F4D79"/>
    <w:rsid w:val="001F4F97"/>
    <w:rsid w:val="001F6699"/>
    <w:rsid w:val="001F6D02"/>
    <w:rsid w:val="001F6FE6"/>
    <w:rsid w:val="00201579"/>
    <w:rsid w:val="00207953"/>
    <w:rsid w:val="002114A6"/>
    <w:rsid w:val="00211EEB"/>
    <w:rsid w:val="00212668"/>
    <w:rsid w:val="00213BD3"/>
    <w:rsid w:val="002144FE"/>
    <w:rsid w:val="00214DCB"/>
    <w:rsid w:val="002151DB"/>
    <w:rsid w:val="00215AA9"/>
    <w:rsid w:val="00217D87"/>
    <w:rsid w:val="00224100"/>
    <w:rsid w:val="002275F8"/>
    <w:rsid w:val="00231802"/>
    <w:rsid w:val="002339F9"/>
    <w:rsid w:val="0023498F"/>
    <w:rsid w:val="002447FB"/>
    <w:rsid w:val="00244ADD"/>
    <w:rsid w:val="00247968"/>
    <w:rsid w:val="002504E8"/>
    <w:rsid w:val="0025248F"/>
    <w:rsid w:val="00252B10"/>
    <w:rsid w:val="00254382"/>
    <w:rsid w:val="00263ADF"/>
    <w:rsid w:val="00265351"/>
    <w:rsid w:val="0027031E"/>
    <w:rsid w:val="0027047D"/>
    <w:rsid w:val="00272513"/>
    <w:rsid w:val="002826FA"/>
    <w:rsid w:val="002854D4"/>
    <w:rsid w:val="00286115"/>
    <w:rsid w:val="0028703B"/>
    <w:rsid w:val="00287329"/>
    <w:rsid w:val="00292919"/>
    <w:rsid w:val="00296A4E"/>
    <w:rsid w:val="00296EB9"/>
    <w:rsid w:val="002A0F5C"/>
    <w:rsid w:val="002A2062"/>
    <w:rsid w:val="002A31A1"/>
    <w:rsid w:val="002A6BFE"/>
    <w:rsid w:val="002B06BE"/>
    <w:rsid w:val="002B190F"/>
    <w:rsid w:val="002B1CB2"/>
    <w:rsid w:val="002B3DC9"/>
    <w:rsid w:val="002B447B"/>
    <w:rsid w:val="002B4883"/>
    <w:rsid w:val="002B6527"/>
    <w:rsid w:val="002B6A57"/>
    <w:rsid w:val="002C135C"/>
    <w:rsid w:val="002C321F"/>
    <w:rsid w:val="002C4728"/>
    <w:rsid w:val="002C479F"/>
    <w:rsid w:val="002C5E60"/>
    <w:rsid w:val="002D494A"/>
    <w:rsid w:val="002E3491"/>
    <w:rsid w:val="002E45A5"/>
    <w:rsid w:val="002E65D5"/>
    <w:rsid w:val="002F207F"/>
    <w:rsid w:val="002F63E3"/>
    <w:rsid w:val="002F74D7"/>
    <w:rsid w:val="002F7E3D"/>
    <w:rsid w:val="0030124B"/>
    <w:rsid w:val="00302ED8"/>
    <w:rsid w:val="003032B8"/>
    <w:rsid w:val="003103D2"/>
    <w:rsid w:val="00310A5E"/>
    <w:rsid w:val="003134D6"/>
    <w:rsid w:val="00313D3A"/>
    <w:rsid w:val="0031455A"/>
    <w:rsid w:val="003154ED"/>
    <w:rsid w:val="00316CB3"/>
    <w:rsid w:val="003248B2"/>
    <w:rsid w:val="00333BC5"/>
    <w:rsid w:val="00341FC1"/>
    <w:rsid w:val="003463B9"/>
    <w:rsid w:val="00352F88"/>
    <w:rsid w:val="003535F7"/>
    <w:rsid w:val="00360B66"/>
    <w:rsid w:val="00361161"/>
    <w:rsid w:val="003636C8"/>
    <w:rsid w:val="003643AA"/>
    <w:rsid w:val="0037040B"/>
    <w:rsid w:val="003732E0"/>
    <w:rsid w:val="00382701"/>
    <w:rsid w:val="003921D8"/>
    <w:rsid w:val="00395078"/>
    <w:rsid w:val="003A09B9"/>
    <w:rsid w:val="003A19EB"/>
    <w:rsid w:val="003A61B7"/>
    <w:rsid w:val="003B0C45"/>
    <w:rsid w:val="003B0D16"/>
    <w:rsid w:val="003B0DCF"/>
    <w:rsid w:val="003B1FE1"/>
    <w:rsid w:val="003B2193"/>
    <w:rsid w:val="003B7387"/>
    <w:rsid w:val="003B75CC"/>
    <w:rsid w:val="003C1B70"/>
    <w:rsid w:val="003C7BE4"/>
    <w:rsid w:val="003D06C5"/>
    <w:rsid w:val="003D12D8"/>
    <w:rsid w:val="003D42DE"/>
    <w:rsid w:val="003E6E9F"/>
    <w:rsid w:val="003E7BC4"/>
    <w:rsid w:val="003F6DC3"/>
    <w:rsid w:val="003F709F"/>
    <w:rsid w:val="0040308F"/>
    <w:rsid w:val="00403874"/>
    <w:rsid w:val="00407B71"/>
    <w:rsid w:val="0041128B"/>
    <w:rsid w:val="0041221F"/>
    <w:rsid w:val="00413415"/>
    <w:rsid w:val="00414B0C"/>
    <w:rsid w:val="00414B6F"/>
    <w:rsid w:val="00415A6B"/>
    <w:rsid w:val="00416264"/>
    <w:rsid w:val="00425061"/>
    <w:rsid w:val="00432E70"/>
    <w:rsid w:val="0043686A"/>
    <w:rsid w:val="00437CCB"/>
    <w:rsid w:val="00437E5E"/>
    <w:rsid w:val="00441069"/>
    <w:rsid w:val="00444636"/>
    <w:rsid w:val="004537E4"/>
    <w:rsid w:val="00453869"/>
    <w:rsid w:val="00461091"/>
    <w:rsid w:val="00462938"/>
    <w:rsid w:val="00463B50"/>
    <w:rsid w:val="00467B53"/>
    <w:rsid w:val="004711EC"/>
    <w:rsid w:val="0047127A"/>
    <w:rsid w:val="00471EAE"/>
    <w:rsid w:val="00472D72"/>
    <w:rsid w:val="004738F5"/>
    <w:rsid w:val="004752E6"/>
    <w:rsid w:val="00480BC7"/>
    <w:rsid w:val="004852E9"/>
    <w:rsid w:val="004871AA"/>
    <w:rsid w:val="004922AC"/>
    <w:rsid w:val="004975A7"/>
    <w:rsid w:val="004A11C8"/>
    <w:rsid w:val="004A2972"/>
    <w:rsid w:val="004B67C0"/>
    <w:rsid w:val="004B6A5C"/>
    <w:rsid w:val="004C0902"/>
    <w:rsid w:val="004C1D38"/>
    <w:rsid w:val="004C53FA"/>
    <w:rsid w:val="004C6A1C"/>
    <w:rsid w:val="004D1110"/>
    <w:rsid w:val="004D4236"/>
    <w:rsid w:val="004D72BF"/>
    <w:rsid w:val="004D786E"/>
    <w:rsid w:val="004E062F"/>
    <w:rsid w:val="004E3042"/>
    <w:rsid w:val="004E57C6"/>
    <w:rsid w:val="004E78FD"/>
    <w:rsid w:val="004F21F7"/>
    <w:rsid w:val="004F3F37"/>
    <w:rsid w:val="004F4F68"/>
    <w:rsid w:val="004F63F0"/>
    <w:rsid w:val="004F7011"/>
    <w:rsid w:val="004F77E1"/>
    <w:rsid w:val="005001CF"/>
    <w:rsid w:val="0050131C"/>
    <w:rsid w:val="00501E43"/>
    <w:rsid w:val="005045D4"/>
    <w:rsid w:val="00507190"/>
    <w:rsid w:val="00507FD3"/>
    <w:rsid w:val="0051036C"/>
    <w:rsid w:val="00513665"/>
    <w:rsid w:val="00515D9C"/>
    <w:rsid w:val="00517369"/>
    <w:rsid w:val="005222DE"/>
    <w:rsid w:val="00524266"/>
    <w:rsid w:val="005270E4"/>
    <w:rsid w:val="00527EC1"/>
    <w:rsid w:val="0053110D"/>
    <w:rsid w:val="00531FBD"/>
    <w:rsid w:val="00531FF3"/>
    <w:rsid w:val="005320C6"/>
    <w:rsid w:val="00532AFC"/>
    <w:rsid w:val="0053366A"/>
    <w:rsid w:val="00533827"/>
    <w:rsid w:val="00537EBD"/>
    <w:rsid w:val="00537F3F"/>
    <w:rsid w:val="00543576"/>
    <w:rsid w:val="0054695F"/>
    <w:rsid w:val="00552E6A"/>
    <w:rsid w:val="0055465C"/>
    <w:rsid w:val="00554862"/>
    <w:rsid w:val="00567067"/>
    <w:rsid w:val="00570295"/>
    <w:rsid w:val="005741DC"/>
    <w:rsid w:val="00574817"/>
    <w:rsid w:val="0058085A"/>
    <w:rsid w:val="00584028"/>
    <w:rsid w:val="00584772"/>
    <w:rsid w:val="00587BF6"/>
    <w:rsid w:val="00592491"/>
    <w:rsid w:val="005929F1"/>
    <w:rsid w:val="00593231"/>
    <w:rsid w:val="00597C67"/>
    <w:rsid w:val="005A1088"/>
    <w:rsid w:val="005A3896"/>
    <w:rsid w:val="005A489F"/>
    <w:rsid w:val="005A6969"/>
    <w:rsid w:val="005A7F3B"/>
    <w:rsid w:val="005B1F9F"/>
    <w:rsid w:val="005B264C"/>
    <w:rsid w:val="005B4321"/>
    <w:rsid w:val="005B6BC5"/>
    <w:rsid w:val="005C065A"/>
    <w:rsid w:val="005C5FF3"/>
    <w:rsid w:val="005D275E"/>
    <w:rsid w:val="005E337A"/>
    <w:rsid w:val="005E523B"/>
    <w:rsid w:val="005E7676"/>
    <w:rsid w:val="005F18E5"/>
    <w:rsid w:val="005F1AAE"/>
    <w:rsid w:val="005F450B"/>
    <w:rsid w:val="005F551A"/>
    <w:rsid w:val="005F67D3"/>
    <w:rsid w:val="00601144"/>
    <w:rsid w:val="00601B5E"/>
    <w:rsid w:val="00604CDE"/>
    <w:rsid w:val="00606637"/>
    <w:rsid w:val="00610FAC"/>
    <w:rsid w:val="00611679"/>
    <w:rsid w:val="00612761"/>
    <w:rsid w:val="00612FB7"/>
    <w:rsid w:val="00613D7D"/>
    <w:rsid w:val="00614E71"/>
    <w:rsid w:val="00623441"/>
    <w:rsid w:val="00626CB3"/>
    <w:rsid w:val="00630F8B"/>
    <w:rsid w:val="00644AE1"/>
    <w:rsid w:val="00646A3D"/>
    <w:rsid w:val="00647B60"/>
    <w:rsid w:val="00652666"/>
    <w:rsid w:val="00653D44"/>
    <w:rsid w:val="00654D9F"/>
    <w:rsid w:val="006564DB"/>
    <w:rsid w:val="00660EE3"/>
    <w:rsid w:val="0066350D"/>
    <w:rsid w:val="006645AA"/>
    <w:rsid w:val="00675823"/>
    <w:rsid w:val="00676735"/>
    <w:rsid w:val="00676B57"/>
    <w:rsid w:val="00680284"/>
    <w:rsid w:val="006816D2"/>
    <w:rsid w:val="00685DB2"/>
    <w:rsid w:val="006876E2"/>
    <w:rsid w:val="006A296E"/>
    <w:rsid w:val="006A3046"/>
    <w:rsid w:val="006A3175"/>
    <w:rsid w:val="006A473A"/>
    <w:rsid w:val="006A4E6C"/>
    <w:rsid w:val="006B1A14"/>
    <w:rsid w:val="006B50FB"/>
    <w:rsid w:val="006B7460"/>
    <w:rsid w:val="006C04BA"/>
    <w:rsid w:val="006C2C66"/>
    <w:rsid w:val="006C4656"/>
    <w:rsid w:val="006C7014"/>
    <w:rsid w:val="006D2A71"/>
    <w:rsid w:val="006D35A2"/>
    <w:rsid w:val="006D70D1"/>
    <w:rsid w:val="006D72A7"/>
    <w:rsid w:val="006D7A41"/>
    <w:rsid w:val="006D7C48"/>
    <w:rsid w:val="006E3051"/>
    <w:rsid w:val="006E796A"/>
    <w:rsid w:val="006F1938"/>
    <w:rsid w:val="006F4678"/>
    <w:rsid w:val="006F522A"/>
    <w:rsid w:val="006F5788"/>
    <w:rsid w:val="007023C5"/>
    <w:rsid w:val="00702ACB"/>
    <w:rsid w:val="007042FE"/>
    <w:rsid w:val="0070531F"/>
    <w:rsid w:val="007056CD"/>
    <w:rsid w:val="007062E4"/>
    <w:rsid w:val="0070691F"/>
    <w:rsid w:val="00711872"/>
    <w:rsid w:val="007120F8"/>
    <w:rsid w:val="00713391"/>
    <w:rsid w:val="007133AD"/>
    <w:rsid w:val="007137BF"/>
    <w:rsid w:val="007169AE"/>
    <w:rsid w:val="007219F0"/>
    <w:rsid w:val="00721A0B"/>
    <w:rsid w:val="00722AE1"/>
    <w:rsid w:val="00727969"/>
    <w:rsid w:val="00732442"/>
    <w:rsid w:val="007364F6"/>
    <w:rsid w:val="00740953"/>
    <w:rsid w:val="00740EE8"/>
    <w:rsid w:val="00741F16"/>
    <w:rsid w:val="00744A7D"/>
    <w:rsid w:val="00745727"/>
    <w:rsid w:val="00746012"/>
    <w:rsid w:val="00746C62"/>
    <w:rsid w:val="00752F16"/>
    <w:rsid w:val="00757953"/>
    <w:rsid w:val="00760C3C"/>
    <w:rsid w:val="007661C1"/>
    <w:rsid w:val="007711FB"/>
    <w:rsid w:val="007730B1"/>
    <w:rsid w:val="00775300"/>
    <w:rsid w:val="007755D1"/>
    <w:rsid w:val="00782222"/>
    <w:rsid w:val="007849DC"/>
    <w:rsid w:val="00787F15"/>
    <w:rsid w:val="007909AD"/>
    <w:rsid w:val="007936ED"/>
    <w:rsid w:val="00795FFF"/>
    <w:rsid w:val="007960B0"/>
    <w:rsid w:val="00797DEC"/>
    <w:rsid w:val="007A1911"/>
    <w:rsid w:val="007A31E2"/>
    <w:rsid w:val="007A333A"/>
    <w:rsid w:val="007A5AF3"/>
    <w:rsid w:val="007A5D11"/>
    <w:rsid w:val="007B3A83"/>
    <w:rsid w:val="007B3E6F"/>
    <w:rsid w:val="007B3FCE"/>
    <w:rsid w:val="007B5DBC"/>
    <w:rsid w:val="007B6388"/>
    <w:rsid w:val="007B64B6"/>
    <w:rsid w:val="007C0A5F"/>
    <w:rsid w:val="007C1C90"/>
    <w:rsid w:val="007C33B9"/>
    <w:rsid w:val="007D37A4"/>
    <w:rsid w:val="007D45D2"/>
    <w:rsid w:val="007D782F"/>
    <w:rsid w:val="007E2B6C"/>
    <w:rsid w:val="007E49F9"/>
    <w:rsid w:val="007E6689"/>
    <w:rsid w:val="007F105D"/>
    <w:rsid w:val="007F5EA6"/>
    <w:rsid w:val="007F6E68"/>
    <w:rsid w:val="007F7A91"/>
    <w:rsid w:val="00800135"/>
    <w:rsid w:val="00803F3C"/>
    <w:rsid w:val="00804CFE"/>
    <w:rsid w:val="00810B5C"/>
    <w:rsid w:val="00811135"/>
    <w:rsid w:val="00811C94"/>
    <w:rsid w:val="00811CF1"/>
    <w:rsid w:val="008151F0"/>
    <w:rsid w:val="00825B77"/>
    <w:rsid w:val="0083102A"/>
    <w:rsid w:val="00834CB8"/>
    <w:rsid w:val="00837968"/>
    <w:rsid w:val="00842BF2"/>
    <w:rsid w:val="008438D7"/>
    <w:rsid w:val="00847C02"/>
    <w:rsid w:val="008569F6"/>
    <w:rsid w:val="00860612"/>
    <w:rsid w:val="00860E5A"/>
    <w:rsid w:val="00867AB6"/>
    <w:rsid w:val="00873CFE"/>
    <w:rsid w:val="00873F49"/>
    <w:rsid w:val="008758A5"/>
    <w:rsid w:val="00875C91"/>
    <w:rsid w:val="00884908"/>
    <w:rsid w:val="00885DF3"/>
    <w:rsid w:val="00890C98"/>
    <w:rsid w:val="008946C6"/>
    <w:rsid w:val="008979FA"/>
    <w:rsid w:val="008A26EE"/>
    <w:rsid w:val="008A49C5"/>
    <w:rsid w:val="008A7BFE"/>
    <w:rsid w:val="008B185B"/>
    <w:rsid w:val="008B2D38"/>
    <w:rsid w:val="008B6AD3"/>
    <w:rsid w:val="008C2675"/>
    <w:rsid w:val="008C2AA1"/>
    <w:rsid w:val="008C3AF8"/>
    <w:rsid w:val="008C5EEF"/>
    <w:rsid w:val="008C7BFF"/>
    <w:rsid w:val="008C7C60"/>
    <w:rsid w:val="008D0555"/>
    <w:rsid w:val="008D1E91"/>
    <w:rsid w:val="008D514E"/>
    <w:rsid w:val="008E28D6"/>
    <w:rsid w:val="008E2A01"/>
    <w:rsid w:val="008E304C"/>
    <w:rsid w:val="008F0139"/>
    <w:rsid w:val="008F48D6"/>
    <w:rsid w:val="008F535F"/>
    <w:rsid w:val="008F6ADA"/>
    <w:rsid w:val="0090288F"/>
    <w:rsid w:val="00902FCA"/>
    <w:rsid w:val="00907149"/>
    <w:rsid w:val="00910044"/>
    <w:rsid w:val="009122B1"/>
    <w:rsid w:val="00913129"/>
    <w:rsid w:val="00913BFF"/>
    <w:rsid w:val="00913E7F"/>
    <w:rsid w:val="00914B3D"/>
    <w:rsid w:val="00917C70"/>
    <w:rsid w:val="009212CC"/>
    <w:rsid w:val="009216CA"/>
    <w:rsid w:val="009228DF"/>
    <w:rsid w:val="00924E84"/>
    <w:rsid w:val="009273FF"/>
    <w:rsid w:val="0093389E"/>
    <w:rsid w:val="0094429A"/>
    <w:rsid w:val="00947FCC"/>
    <w:rsid w:val="00950B15"/>
    <w:rsid w:val="00956E3F"/>
    <w:rsid w:val="00961073"/>
    <w:rsid w:val="0096368E"/>
    <w:rsid w:val="009639C4"/>
    <w:rsid w:val="00964A63"/>
    <w:rsid w:val="00965668"/>
    <w:rsid w:val="00965A19"/>
    <w:rsid w:val="009674CA"/>
    <w:rsid w:val="00973609"/>
    <w:rsid w:val="00973FDE"/>
    <w:rsid w:val="009746F3"/>
    <w:rsid w:val="00975FBD"/>
    <w:rsid w:val="00976437"/>
    <w:rsid w:val="00976535"/>
    <w:rsid w:val="009779F9"/>
    <w:rsid w:val="00977B4D"/>
    <w:rsid w:val="009851F0"/>
    <w:rsid w:val="00985A10"/>
    <w:rsid w:val="00996919"/>
    <w:rsid w:val="009A29BB"/>
    <w:rsid w:val="009A3B80"/>
    <w:rsid w:val="009A454E"/>
    <w:rsid w:val="009A5437"/>
    <w:rsid w:val="009B3F10"/>
    <w:rsid w:val="009C6C0F"/>
    <w:rsid w:val="009D04FD"/>
    <w:rsid w:val="009D31EE"/>
    <w:rsid w:val="009D3393"/>
    <w:rsid w:val="009D576F"/>
    <w:rsid w:val="009D664E"/>
    <w:rsid w:val="009D78BF"/>
    <w:rsid w:val="009E1D94"/>
    <w:rsid w:val="009E218D"/>
    <w:rsid w:val="009E4944"/>
    <w:rsid w:val="009F791F"/>
    <w:rsid w:val="00A036A4"/>
    <w:rsid w:val="00A061D7"/>
    <w:rsid w:val="00A06C17"/>
    <w:rsid w:val="00A15ED7"/>
    <w:rsid w:val="00A1638D"/>
    <w:rsid w:val="00A2455C"/>
    <w:rsid w:val="00A26E0A"/>
    <w:rsid w:val="00A30E81"/>
    <w:rsid w:val="00A344F3"/>
    <w:rsid w:val="00A34804"/>
    <w:rsid w:val="00A477B0"/>
    <w:rsid w:val="00A5323A"/>
    <w:rsid w:val="00A53E7D"/>
    <w:rsid w:val="00A67B50"/>
    <w:rsid w:val="00A81DA8"/>
    <w:rsid w:val="00A83225"/>
    <w:rsid w:val="00A84CEB"/>
    <w:rsid w:val="00A84FD2"/>
    <w:rsid w:val="00A859A9"/>
    <w:rsid w:val="00A941CF"/>
    <w:rsid w:val="00A95F1C"/>
    <w:rsid w:val="00AA4938"/>
    <w:rsid w:val="00AA692C"/>
    <w:rsid w:val="00AB015C"/>
    <w:rsid w:val="00AB3438"/>
    <w:rsid w:val="00AB434F"/>
    <w:rsid w:val="00AB4D2F"/>
    <w:rsid w:val="00AC660F"/>
    <w:rsid w:val="00AD293B"/>
    <w:rsid w:val="00AD62B4"/>
    <w:rsid w:val="00AE1818"/>
    <w:rsid w:val="00AE1970"/>
    <w:rsid w:val="00AE22A5"/>
    <w:rsid w:val="00AE2601"/>
    <w:rsid w:val="00AE49E4"/>
    <w:rsid w:val="00AE6A12"/>
    <w:rsid w:val="00AF0C2C"/>
    <w:rsid w:val="00AF4012"/>
    <w:rsid w:val="00AF5EBB"/>
    <w:rsid w:val="00AF68A6"/>
    <w:rsid w:val="00B008A7"/>
    <w:rsid w:val="00B00ABF"/>
    <w:rsid w:val="00B03104"/>
    <w:rsid w:val="00B05C17"/>
    <w:rsid w:val="00B05CDC"/>
    <w:rsid w:val="00B1047E"/>
    <w:rsid w:val="00B11797"/>
    <w:rsid w:val="00B12194"/>
    <w:rsid w:val="00B13D29"/>
    <w:rsid w:val="00B14CD8"/>
    <w:rsid w:val="00B16187"/>
    <w:rsid w:val="00B21310"/>
    <w:rsid w:val="00B22F6A"/>
    <w:rsid w:val="00B31114"/>
    <w:rsid w:val="00B31D98"/>
    <w:rsid w:val="00B33B67"/>
    <w:rsid w:val="00B34316"/>
    <w:rsid w:val="00B35935"/>
    <w:rsid w:val="00B366BE"/>
    <w:rsid w:val="00B37E63"/>
    <w:rsid w:val="00B42E0D"/>
    <w:rsid w:val="00B444A2"/>
    <w:rsid w:val="00B470AE"/>
    <w:rsid w:val="00B4750C"/>
    <w:rsid w:val="00B555A8"/>
    <w:rsid w:val="00B56F25"/>
    <w:rsid w:val="00B57BEB"/>
    <w:rsid w:val="00B62CFB"/>
    <w:rsid w:val="00B63257"/>
    <w:rsid w:val="00B65B7B"/>
    <w:rsid w:val="00B72D61"/>
    <w:rsid w:val="00B73FBD"/>
    <w:rsid w:val="00B76646"/>
    <w:rsid w:val="00B80D60"/>
    <w:rsid w:val="00B8231A"/>
    <w:rsid w:val="00B84709"/>
    <w:rsid w:val="00B86FC7"/>
    <w:rsid w:val="00B90855"/>
    <w:rsid w:val="00BA0C68"/>
    <w:rsid w:val="00BA3EB1"/>
    <w:rsid w:val="00BA4CA0"/>
    <w:rsid w:val="00BA515F"/>
    <w:rsid w:val="00BA547A"/>
    <w:rsid w:val="00BB55C0"/>
    <w:rsid w:val="00BB76A8"/>
    <w:rsid w:val="00BB79D0"/>
    <w:rsid w:val="00BC0920"/>
    <w:rsid w:val="00BC2687"/>
    <w:rsid w:val="00BC458E"/>
    <w:rsid w:val="00BC4DCB"/>
    <w:rsid w:val="00BD45E5"/>
    <w:rsid w:val="00BD7190"/>
    <w:rsid w:val="00BE145C"/>
    <w:rsid w:val="00BE78E4"/>
    <w:rsid w:val="00BF32BB"/>
    <w:rsid w:val="00BF3433"/>
    <w:rsid w:val="00BF38A2"/>
    <w:rsid w:val="00BF39F0"/>
    <w:rsid w:val="00BF433C"/>
    <w:rsid w:val="00BF73AB"/>
    <w:rsid w:val="00C064E2"/>
    <w:rsid w:val="00C06965"/>
    <w:rsid w:val="00C06EC7"/>
    <w:rsid w:val="00C11FDF"/>
    <w:rsid w:val="00C1234A"/>
    <w:rsid w:val="00C147DB"/>
    <w:rsid w:val="00C15654"/>
    <w:rsid w:val="00C16FEB"/>
    <w:rsid w:val="00C24928"/>
    <w:rsid w:val="00C2735A"/>
    <w:rsid w:val="00C34212"/>
    <w:rsid w:val="00C35563"/>
    <w:rsid w:val="00C463AD"/>
    <w:rsid w:val="00C572C4"/>
    <w:rsid w:val="00C57D92"/>
    <w:rsid w:val="00C62FD9"/>
    <w:rsid w:val="00C6306C"/>
    <w:rsid w:val="00C636AB"/>
    <w:rsid w:val="00C64EC3"/>
    <w:rsid w:val="00C6629C"/>
    <w:rsid w:val="00C66F7C"/>
    <w:rsid w:val="00C712CE"/>
    <w:rsid w:val="00C72664"/>
    <w:rsid w:val="00C731BB"/>
    <w:rsid w:val="00C74560"/>
    <w:rsid w:val="00C77D7E"/>
    <w:rsid w:val="00C81919"/>
    <w:rsid w:val="00C84722"/>
    <w:rsid w:val="00C86B1A"/>
    <w:rsid w:val="00C87047"/>
    <w:rsid w:val="00C979AC"/>
    <w:rsid w:val="00CA151C"/>
    <w:rsid w:val="00CA3AE7"/>
    <w:rsid w:val="00CA42FD"/>
    <w:rsid w:val="00CA70D8"/>
    <w:rsid w:val="00CB1900"/>
    <w:rsid w:val="00CB3BA9"/>
    <w:rsid w:val="00CB43C1"/>
    <w:rsid w:val="00CB6974"/>
    <w:rsid w:val="00CB6DD0"/>
    <w:rsid w:val="00CB764A"/>
    <w:rsid w:val="00CC5EC1"/>
    <w:rsid w:val="00CC66FD"/>
    <w:rsid w:val="00CC7F4E"/>
    <w:rsid w:val="00CD077D"/>
    <w:rsid w:val="00CD080E"/>
    <w:rsid w:val="00CD7D28"/>
    <w:rsid w:val="00CE01DF"/>
    <w:rsid w:val="00CE3D71"/>
    <w:rsid w:val="00CE5183"/>
    <w:rsid w:val="00CF0FBB"/>
    <w:rsid w:val="00CF3281"/>
    <w:rsid w:val="00D00358"/>
    <w:rsid w:val="00D019F8"/>
    <w:rsid w:val="00D01E90"/>
    <w:rsid w:val="00D0278D"/>
    <w:rsid w:val="00D05A17"/>
    <w:rsid w:val="00D07737"/>
    <w:rsid w:val="00D0777E"/>
    <w:rsid w:val="00D10400"/>
    <w:rsid w:val="00D1128E"/>
    <w:rsid w:val="00D12A2B"/>
    <w:rsid w:val="00D12A5B"/>
    <w:rsid w:val="00D13E83"/>
    <w:rsid w:val="00D17176"/>
    <w:rsid w:val="00D178BD"/>
    <w:rsid w:val="00D22675"/>
    <w:rsid w:val="00D254C6"/>
    <w:rsid w:val="00D30B14"/>
    <w:rsid w:val="00D31F16"/>
    <w:rsid w:val="00D3709B"/>
    <w:rsid w:val="00D419A9"/>
    <w:rsid w:val="00D41E25"/>
    <w:rsid w:val="00D469F1"/>
    <w:rsid w:val="00D5473C"/>
    <w:rsid w:val="00D55C74"/>
    <w:rsid w:val="00D61A12"/>
    <w:rsid w:val="00D654E3"/>
    <w:rsid w:val="00D73323"/>
    <w:rsid w:val="00D769D4"/>
    <w:rsid w:val="00D7711C"/>
    <w:rsid w:val="00D80024"/>
    <w:rsid w:val="00D82A5A"/>
    <w:rsid w:val="00D83A0F"/>
    <w:rsid w:val="00D917D4"/>
    <w:rsid w:val="00D954DB"/>
    <w:rsid w:val="00DA0F8B"/>
    <w:rsid w:val="00DA108F"/>
    <w:rsid w:val="00DA201C"/>
    <w:rsid w:val="00DB02F9"/>
    <w:rsid w:val="00DB0360"/>
    <w:rsid w:val="00DB0F53"/>
    <w:rsid w:val="00DB4D6B"/>
    <w:rsid w:val="00DB621B"/>
    <w:rsid w:val="00DC2194"/>
    <w:rsid w:val="00DC2302"/>
    <w:rsid w:val="00DC5E09"/>
    <w:rsid w:val="00DD27BC"/>
    <w:rsid w:val="00DD3F00"/>
    <w:rsid w:val="00DD3FCB"/>
    <w:rsid w:val="00DD7022"/>
    <w:rsid w:val="00DE261D"/>
    <w:rsid w:val="00DE2A94"/>
    <w:rsid w:val="00DE50C1"/>
    <w:rsid w:val="00E01C5F"/>
    <w:rsid w:val="00E03783"/>
    <w:rsid w:val="00E04378"/>
    <w:rsid w:val="00E0532E"/>
    <w:rsid w:val="00E10F23"/>
    <w:rsid w:val="00E138E0"/>
    <w:rsid w:val="00E3132E"/>
    <w:rsid w:val="00E36EA0"/>
    <w:rsid w:val="00E54B30"/>
    <w:rsid w:val="00E60DB1"/>
    <w:rsid w:val="00E61F30"/>
    <w:rsid w:val="00E62FF0"/>
    <w:rsid w:val="00E657E1"/>
    <w:rsid w:val="00E65E6E"/>
    <w:rsid w:val="00E67DF0"/>
    <w:rsid w:val="00E700B5"/>
    <w:rsid w:val="00E70F8F"/>
    <w:rsid w:val="00E71E57"/>
    <w:rsid w:val="00E726E7"/>
    <w:rsid w:val="00E7274C"/>
    <w:rsid w:val="00E74E00"/>
    <w:rsid w:val="00E75C57"/>
    <w:rsid w:val="00E76A4E"/>
    <w:rsid w:val="00E77EC5"/>
    <w:rsid w:val="00E80C1F"/>
    <w:rsid w:val="00E8424F"/>
    <w:rsid w:val="00E85BD5"/>
    <w:rsid w:val="00E86F85"/>
    <w:rsid w:val="00E91850"/>
    <w:rsid w:val="00E948C8"/>
    <w:rsid w:val="00E94BBE"/>
    <w:rsid w:val="00E95176"/>
    <w:rsid w:val="00E95F79"/>
    <w:rsid w:val="00E9626F"/>
    <w:rsid w:val="00EA3925"/>
    <w:rsid w:val="00EA3D26"/>
    <w:rsid w:val="00EB0B41"/>
    <w:rsid w:val="00EB12D2"/>
    <w:rsid w:val="00EB251E"/>
    <w:rsid w:val="00EB3AB0"/>
    <w:rsid w:val="00EB5F01"/>
    <w:rsid w:val="00EB7157"/>
    <w:rsid w:val="00EB7515"/>
    <w:rsid w:val="00EC04CA"/>
    <w:rsid w:val="00EC25CC"/>
    <w:rsid w:val="00EC40AD"/>
    <w:rsid w:val="00EC5D7D"/>
    <w:rsid w:val="00EC71E1"/>
    <w:rsid w:val="00EC7CE3"/>
    <w:rsid w:val="00ED0362"/>
    <w:rsid w:val="00ED1E8A"/>
    <w:rsid w:val="00ED666A"/>
    <w:rsid w:val="00ED714E"/>
    <w:rsid w:val="00ED72D3"/>
    <w:rsid w:val="00EE0929"/>
    <w:rsid w:val="00EE2733"/>
    <w:rsid w:val="00EE3849"/>
    <w:rsid w:val="00EE4FA3"/>
    <w:rsid w:val="00EE5709"/>
    <w:rsid w:val="00EE7BD5"/>
    <w:rsid w:val="00EF013E"/>
    <w:rsid w:val="00EF29AB"/>
    <w:rsid w:val="00EF2AD8"/>
    <w:rsid w:val="00EF56AF"/>
    <w:rsid w:val="00F011A5"/>
    <w:rsid w:val="00F02C40"/>
    <w:rsid w:val="00F02C98"/>
    <w:rsid w:val="00F06220"/>
    <w:rsid w:val="00F10B8D"/>
    <w:rsid w:val="00F17145"/>
    <w:rsid w:val="00F17756"/>
    <w:rsid w:val="00F208E3"/>
    <w:rsid w:val="00F22E89"/>
    <w:rsid w:val="00F24917"/>
    <w:rsid w:val="00F30D40"/>
    <w:rsid w:val="00F404A5"/>
    <w:rsid w:val="00F410DF"/>
    <w:rsid w:val="00F420F6"/>
    <w:rsid w:val="00F43D2F"/>
    <w:rsid w:val="00F44E1C"/>
    <w:rsid w:val="00F464F4"/>
    <w:rsid w:val="00F53455"/>
    <w:rsid w:val="00F56691"/>
    <w:rsid w:val="00F57745"/>
    <w:rsid w:val="00F57A77"/>
    <w:rsid w:val="00F57EBA"/>
    <w:rsid w:val="00F628F8"/>
    <w:rsid w:val="00F765EB"/>
    <w:rsid w:val="00F777D5"/>
    <w:rsid w:val="00F8091E"/>
    <w:rsid w:val="00F8225E"/>
    <w:rsid w:val="00F8264B"/>
    <w:rsid w:val="00F82CBE"/>
    <w:rsid w:val="00F83141"/>
    <w:rsid w:val="00F84ECC"/>
    <w:rsid w:val="00F86418"/>
    <w:rsid w:val="00F870B5"/>
    <w:rsid w:val="00F8725E"/>
    <w:rsid w:val="00F9297B"/>
    <w:rsid w:val="00F96EF5"/>
    <w:rsid w:val="00F97BF9"/>
    <w:rsid w:val="00FA0AFF"/>
    <w:rsid w:val="00FA6611"/>
    <w:rsid w:val="00FA6B6F"/>
    <w:rsid w:val="00FC0D53"/>
    <w:rsid w:val="00FC13D5"/>
    <w:rsid w:val="00FC7100"/>
    <w:rsid w:val="00FD0081"/>
    <w:rsid w:val="00FD0D57"/>
    <w:rsid w:val="00FD1493"/>
    <w:rsid w:val="00FD3296"/>
    <w:rsid w:val="00FD350A"/>
    <w:rsid w:val="00FD5399"/>
    <w:rsid w:val="00FD5609"/>
    <w:rsid w:val="00FE09B4"/>
    <w:rsid w:val="00FE24E6"/>
    <w:rsid w:val="00FE4833"/>
    <w:rsid w:val="00FE7324"/>
    <w:rsid w:val="00FF1C26"/>
    <w:rsid w:val="00FF40BF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D782BE"/>
  <w15:docId w15:val="{15F5F23C-27F7-4B82-B61E-71507780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57"/>
  </w:style>
  <w:style w:type="paragraph" w:styleId="1">
    <w:name w:val="heading 1"/>
    <w:basedOn w:val="a"/>
    <w:next w:val="a"/>
    <w:link w:val="10"/>
    <w:uiPriority w:val="99"/>
    <w:qFormat/>
    <w:rsid w:val="00EB715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64F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7364F6"/>
    <w:rPr>
      <w:rFonts w:cs="Times New Roman"/>
      <w:sz w:val="28"/>
    </w:rPr>
  </w:style>
  <w:style w:type="character" w:customStyle="1" w:styleId="30">
    <w:name w:val="Заголовок 3 Знак"/>
    <w:link w:val="3"/>
    <w:uiPriority w:val="99"/>
    <w:locked/>
    <w:rsid w:val="007364F6"/>
    <w:rPr>
      <w:rFonts w:ascii="Arial" w:hAnsi="Arial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7364F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"/>
    <w:basedOn w:val="a"/>
    <w:link w:val="a4"/>
    <w:uiPriority w:val="99"/>
    <w:rsid w:val="00EB7157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7364F6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EB715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7364F6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EB715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7364F6"/>
    <w:rPr>
      <w:rFonts w:cs="Times New Roman"/>
    </w:rPr>
  </w:style>
  <w:style w:type="paragraph" w:styleId="a9">
    <w:name w:val="header"/>
    <w:basedOn w:val="a"/>
    <w:link w:val="aa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7364F6"/>
    <w:rPr>
      <w:rFonts w:cs="Times New Roman"/>
    </w:rPr>
  </w:style>
  <w:style w:type="character" w:styleId="ab">
    <w:name w:val="page number"/>
    <w:uiPriority w:val="99"/>
    <w:rsid w:val="00EB7157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7364F6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7364F6"/>
    <w:rPr>
      <w:rFonts w:cs="Times New Roman"/>
      <w:color w:val="800080"/>
      <w:u w:val="single"/>
    </w:rPr>
  </w:style>
  <w:style w:type="paragraph" w:styleId="af0">
    <w:name w:val="Normal (Web)"/>
    <w:basedOn w:val="a"/>
    <w:uiPriority w:val="99"/>
    <w:rsid w:val="007364F6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7364F6"/>
    <w:rPr>
      <w:rFonts w:cs="Times New Roman"/>
      <w:sz w:val="16"/>
      <w:szCs w:val="16"/>
    </w:rPr>
  </w:style>
  <w:style w:type="character" w:customStyle="1" w:styleId="af1">
    <w:name w:val="Без интервала Знак"/>
    <w:link w:val="af2"/>
    <w:uiPriority w:val="99"/>
    <w:locked/>
    <w:rsid w:val="007364F6"/>
    <w:rPr>
      <w:sz w:val="22"/>
      <w:lang w:val="ru-RU" w:eastAsia="en-US"/>
    </w:rPr>
  </w:style>
  <w:style w:type="paragraph" w:styleId="af2">
    <w:name w:val="No Spacing"/>
    <w:link w:val="af1"/>
    <w:uiPriority w:val="99"/>
    <w:qFormat/>
    <w:rsid w:val="007364F6"/>
    <w:rPr>
      <w:sz w:val="22"/>
      <w:szCs w:val="22"/>
      <w:lang w:eastAsia="en-US"/>
    </w:rPr>
  </w:style>
  <w:style w:type="character" w:customStyle="1" w:styleId="af3">
    <w:name w:val="Основной текст_"/>
    <w:link w:val="5"/>
    <w:uiPriority w:val="99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3"/>
    <w:uiPriority w:val="99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4">
    <w:name w:val="то что надо Знак"/>
    <w:link w:val="af5"/>
    <w:uiPriority w:val="99"/>
    <w:locked/>
    <w:rsid w:val="007364F6"/>
    <w:rPr>
      <w:sz w:val="24"/>
    </w:rPr>
  </w:style>
  <w:style w:type="paragraph" w:customStyle="1" w:styleId="af5">
    <w:name w:val="то что надо"/>
    <w:basedOn w:val="af6"/>
    <w:link w:val="af4"/>
    <w:uiPriority w:val="99"/>
    <w:rsid w:val="007364F6"/>
    <w:pPr>
      <w:jc w:val="both"/>
    </w:pPr>
    <w:rPr>
      <w:rFonts w:ascii="Times New Roman" w:hAnsi="Times New Roman" w:cs="Times New Roman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uiPriority w:val="99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/>
      <w:sz w:val="16"/>
    </w:rPr>
  </w:style>
  <w:style w:type="character" w:customStyle="1" w:styleId="af8">
    <w:name w:val="Гипертекстовая ссылка"/>
    <w:uiPriority w:val="99"/>
    <w:rsid w:val="007364F6"/>
    <w:rPr>
      <w:b/>
      <w:color w:val="106BBE"/>
    </w:rPr>
  </w:style>
  <w:style w:type="paragraph" w:customStyle="1" w:styleId="ConsPlusNormal">
    <w:name w:val="ConsPlusNorma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9">
    <w:name w:val="List Paragraph"/>
    <w:basedOn w:val="a"/>
    <w:uiPriority w:val="99"/>
    <w:qFormat/>
    <w:rsid w:val="007364F6"/>
    <w:pPr>
      <w:ind w:left="720"/>
      <w:contextualSpacing/>
    </w:pPr>
  </w:style>
  <w:style w:type="character" w:customStyle="1" w:styleId="afa">
    <w:name w:val="Цветовое выделение"/>
    <w:uiPriority w:val="99"/>
    <w:rsid w:val="007364F6"/>
    <w:rPr>
      <w:b/>
      <w:color w:val="26282F"/>
    </w:rPr>
  </w:style>
  <w:style w:type="character" w:customStyle="1" w:styleId="afb">
    <w:name w:val="Активная гипертекстовая ссылка"/>
    <w:uiPriority w:val="99"/>
    <w:rsid w:val="007364F6"/>
    <w:rPr>
      <w:rFonts w:cs="Times New Roman"/>
      <w:b/>
      <w:bCs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7364F6"/>
  </w:style>
  <w:style w:type="paragraph" w:customStyle="1" w:styleId="afe">
    <w:name w:val="Внимание: недобросовестность!"/>
    <w:basedOn w:val="afc"/>
    <w:next w:val="a"/>
    <w:uiPriority w:val="99"/>
    <w:rsid w:val="007364F6"/>
  </w:style>
  <w:style w:type="character" w:customStyle="1" w:styleId="aff">
    <w:name w:val="Выделение для Базового Поиска"/>
    <w:uiPriority w:val="99"/>
    <w:rsid w:val="007364F6"/>
    <w:rPr>
      <w:rFonts w:cs="Times New Roman"/>
      <w:b/>
      <w:bCs/>
      <w:color w:val="0058A9"/>
    </w:rPr>
  </w:style>
  <w:style w:type="character" w:customStyle="1" w:styleId="aff0">
    <w:name w:val="Выделение для Базового Поиска (курсив)"/>
    <w:uiPriority w:val="99"/>
    <w:rsid w:val="007364F6"/>
    <w:rPr>
      <w:rFonts w:cs="Times New Roman"/>
      <w:b/>
      <w:bCs/>
      <w:i/>
      <w:iCs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2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3">
    <w:name w:val="Заголовок1"/>
    <w:basedOn w:val="aff2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3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6">
    <w:name w:val="Заголовок своего сообщения"/>
    <w:uiPriority w:val="99"/>
    <w:rsid w:val="007364F6"/>
    <w:rPr>
      <w:rFonts w:cs="Times New Roman"/>
      <w:b/>
      <w:bCs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8">
    <w:name w:val="Заголовок чужого сообщения"/>
    <w:uiPriority w:val="99"/>
    <w:rsid w:val="007364F6"/>
    <w:rPr>
      <w:rFonts w:cs="Times New Roman"/>
      <w:b/>
      <w:bCs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7364F6"/>
    <w:pPr>
      <w:spacing w:after="0"/>
      <w:jc w:val="left"/>
    </w:pPr>
  </w:style>
  <w:style w:type="paragraph" w:customStyle="1" w:styleId="affb">
    <w:name w:val="Интерактивный заголовок"/>
    <w:basedOn w:val="13"/>
    <w:next w:val="a"/>
    <w:uiPriority w:val="99"/>
    <w:rsid w:val="007364F6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7364F6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7364F6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7364F6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"/>
    <w:uiPriority w:val="99"/>
    <w:rsid w:val="007364F6"/>
  </w:style>
  <w:style w:type="paragraph" w:customStyle="1" w:styleId="afff7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7364F6"/>
    <w:rPr>
      <w:rFonts w:cs="Times New Roman"/>
      <w:b/>
      <w:bCs/>
      <w:color w:val="26282F"/>
      <w:shd w:val="clear" w:color="auto" w:fill="FFF580"/>
    </w:rPr>
  </w:style>
  <w:style w:type="character" w:customStyle="1" w:styleId="afff9">
    <w:name w:val="Не вступил в силу"/>
    <w:uiPriority w:val="99"/>
    <w:rsid w:val="007364F6"/>
    <w:rPr>
      <w:rFonts w:cs="Times New Roman"/>
      <w:b/>
      <w:bCs/>
      <w:color w:val="000000"/>
      <w:shd w:val="clear" w:color="auto" w:fill="D8EDE8"/>
    </w:rPr>
  </w:style>
  <w:style w:type="paragraph" w:customStyle="1" w:styleId="afffa">
    <w:name w:val="Необходимые документы"/>
    <w:basedOn w:val="afc"/>
    <w:next w:val="a"/>
    <w:uiPriority w:val="99"/>
    <w:rsid w:val="007364F6"/>
    <w:pPr>
      <w:ind w:firstLine="118"/>
    </w:pPr>
  </w:style>
  <w:style w:type="paragraph" w:customStyle="1" w:styleId="afffb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7364F6"/>
    <w:pPr>
      <w:ind w:left="140"/>
    </w:pPr>
  </w:style>
  <w:style w:type="character" w:customStyle="1" w:styleId="afffd">
    <w:name w:val="Опечатки"/>
    <w:uiPriority w:val="99"/>
    <w:rsid w:val="007364F6"/>
    <w:rPr>
      <w:color w:val="FF0000"/>
    </w:rPr>
  </w:style>
  <w:style w:type="paragraph" w:customStyle="1" w:styleId="afffe">
    <w:name w:val="Переменная часть"/>
    <w:basedOn w:val="aff2"/>
    <w:next w:val="a"/>
    <w:uiPriority w:val="99"/>
    <w:rsid w:val="007364F6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c"/>
    <w:next w:val="a"/>
    <w:uiPriority w:val="99"/>
    <w:rsid w:val="007364F6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2">
    <w:name w:val="Постоянная часть"/>
    <w:basedOn w:val="aff2"/>
    <w:next w:val="a"/>
    <w:uiPriority w:val="99"/>
    <w:rsid w:val="007364F6"/>
    <w:rPr>
      <w:sz w:val="20"/>
      <w:szCs w:val="20"/>
    </w:rPr>
  </w:style>
  <w:style w:type="paragraph" w:customStyle="1" w:styleId="affff3">
    <w:name w:val="Пример."/>
    <w:basedOn w:val="afc"/>
    <w:next w:val="a"/>
    <w:uiPriority w:val="99"/>
    <w:rsid w:val="007364F6"/>
  </w:style>
  <w:style w:type="paragraph" w:customStyle="1" w:styleId="affff4">
    <w:name w:val="Примечание."/>
    <w:basedOn w:val="afc"/>
    <w:next w:val="a"/>
    <w:uiPriority w:val="99"/>
    <w:rsid w:val="007364F6"/>
  </w:style>
  <w:style w:type="character" w:customStyle="1" w:styleId="affff5">
    <w:name w:val="Продолжение ссылки"/>
    <w:uiPriority w:val="99"/>
    <w:rsid w:val="007364F6"/>
    <w:rPr>
      <w:rFonts w:cs="Times New Roman"/>
      <w:b/>
      <w:bCs/>
      <w:color w:val="106BBE"/>
    </w:rPr>
  </w:style>
  <w:style w:type="paragraph" w:customStyle="1" w:styleId="affff6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7">
    <w:name w:val="Сравнение редакций"/>
    <w:uiPriority w:val="99"/>
    <w:rsid w:val="007364F6"/>
    <w:rPr>
      <w:rFonts w:cs="Times New Roman"/>
      <w:b/>
      <w:bCs/>
      <w:color w:val="26282F"/>
    </w:rPr>
  </w:style>
  <w:style w:type="character" w:customStyle="1" w:styleId="affff8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b">
    <w:name w:val="Текст в таблице"/>
    <w:basedOn w:val="af7"/>
    <w:next w:val="a"/>
    <w:uiPriority w:val="99"/>
    <w:rsid w:val="007364F6"/>
    <w:pPr>
      <w:ind w:firstLine="500"/>
    </w:pPr>
  </w:style>
  <w:style w:type="paragraph" w:customStyle="1" w:styleId="affffc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d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e">
    <w:name w:val="Утратил силу"/>
    <w:uiPriority w:val="99"/>
    <w:rsid w:val="007364F6"/>
    <w:rPr>
      <w:rFonts w:cs="Times New Roman"/>
      <w:b/>
      <w:bCs/>
      <w:strike/>
      <w:color w:val="666600"/>
    </w:rPr>
  </w:style>
  <w:style w:type="paragraph" w:customStyle="1" w:styleId="afffff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0">
    <w:name w:val="Центрированный (таблица)"/>
    <w:basedOn w:val="af7"/>
    <w:next w:val="a"/>
    <w:uiPriority w:val="99"/>
    <w:rsid w:val="007364F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ffff1">
    <w:name w:val="Table Grid"/>
    <w:basedOn w:val="a1"/>
    <w:uiPriority w:val="99"/>
    <w:rsid w:val="00EE38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2B1CB2"/>
    <w:pPr>
      <w:widowControl w:val="0"/>
    </w:pPr>
    <w:rPr>
      <w:color w:val="000000"/>
      <w:u w:color="000000"/>
    </w:rPr>
  </w:style>
  <w:style w:type="character" w:customStyle="1" w:styleId="FooterChar1">
    <w:name w:val="Footer Char1"/>
    <w:uiPriority w:val="99"/>
    <w:locked/>
    <w:rsid w:val="004C6A1C"/>
    <w:rPr>
      <w:rFonts w:cs="Times New Roman"/>
    </w:rPr>
  </w:style>
  <w:style w:type="character" w:customStyle="1" w:styleId="14">
    <w:name w:val="Обычный1"/>
    <w:uiPriority w:val="99"/>
    <w:rsid w:val="007B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8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20</TotalTime>
  <Pages>16</Pages>
  <Words>2749</Words>
  <Characters>15673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> </vt:lpstr>
      <vt:lpstr>    «ИНДУСТРИАЛЬНОЕ СЕЛЬСКОЕ ПОСЕЛЕНИЕ»</vt:lpstr>
      <vt:lpstr>    АДМИНИСТРАЦИЯ ИНДУСТРИАЛЬНОГО СЕЛЬСКОГО ПОСЕЛЕНИЯ</vt:lpstr>
      <vt:lpstr>    ПОСТАНОВЛЕНИЕ</vt:lpstr>
      <vt:lpstr>    </vt:lpstr>
      <vt:lpstr>        3. Структура муниципальной(комплексной) программы Индустриального сельского посе</vt:lpstr>
      <vt:lpstr>        Показатели комплекса процессных мероприятий</vt:lpstr>
      <vt:lpstr>        </vt:lpstr>
      <vt:lpstr>        </vt:lpstr>
      <vt:lpstr>        3. Перечень мероприятий (результатов) комплекса процессных мероприятий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>Ростовская область</Company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Прохорова Елена Викторовна</dc:creator>
  <cp:keywords/>
  <dc:description/>
  <cp:lastModifiedBy>Пользователь</cp:lastModifiedBy>
  <cp:revision>8</cp:revision>
  <cp:lastPrinted>2024-10-29T10:53:00Z</cp:lastPrinted>
  <dcterms:created xsi:type="dcterms:W3CDTF">2024-11-13T11:16:00Z</dcterms:created>
  <dcterms:modified xsi:type="dcterms:W3CDTF">2024-12-28T06:49:00Z</dcterms:modified>
</cp:coreProperties>
</file>