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5908" w14:textId="77777777" w:rsidR="00034D8C" w:rsidRDefault="00BA2F23" w:rsidP="00E56EDD">
      <w:pPr>
        <w:rPr>
          <w:b/>
          <w:bCs/>
          <w:szCs w:val="28"/>
        </w:rPr>
      </w:pPr>
      <w:r w:rsidRPr="00B16B07">
        <w:rPr>
          <w:b/>
        </w:rPr>
        <w:br/>
      </w:r>
      <w:r w:rsidR="00E56EDD">
        <w:rPr>
          <w:b/>
          <w:bCs/>
          <w:szCs w:val="28"/>
        </w:rPr>
        <w:t xml:space="preserve">                                         </w:t>
      </w:r>
      <w:r w:rsidR="00034D8C">
        <w:rPr>
          <w:b/>
          <w:bCs/>
          <w:szCs w:val="28"/>
        </w:rPr>
        <w:t>РОССИЙСКАЯ   ФЕДЕРАЦИЯ</w:t>
      </w:r>
    </w:p>
    <w:p w14:paraId="4BD45229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РОСТОВСКАЯ ОБЛАСТЬ   КАШАРСКИЙ   РАЙОН</w:t>
      </w:r>
    </w:p>
    <w:p w14:paraId="2B60C8F6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ОБРАЗОВАНИЕ</w:t>
      </w:r>
    </w:p>
    <w:p w14:paraId="3B0A4595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«ИНДУСТРИАЛЬНОЕ СЕЛЬСКОЕ ПОСЕЛЕНИЯ»</w:t>
      </w:r>
    </w:p>
    <w:p w14:paraId="141C3228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ИНДУСТРИАЛЬНОГО СЕЛЬСКОГО ПОСЕЛЕНИЯ</w:t>
      </w:r>
    </w:p>
    <w:p w14:paraId="18BCF7E2" w14:textId="77777777" w:rsidR="00034D8C" w:rsidRDefault="00034D8C" w:rsidP="00034D8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</w:t>
      </w:r>
    </w:p>
    <w:p w14:paraId="247E5A4B" w14:textId="77777777" w:rsidR="00BA2F23" w:rsidRDefault="00BA2F23" w:rsidP="00BA2F23">
      <w:pPr>
        <w:numPr>
          <w:ilvl w:val="0"/>
          <w:numId w:val="1"/>
        </w:numPr>
        <w:jc w:val="center"/>
        <w:rPr>
          <w:b/>
        </w:rPr>
      </w:pPr>
    </w:p>
    <w:p w14:paraId="1E5AA3C6" w14:textId="77777777" w:rsidR="00BA2F23" w:rsidRPr="00B16B07" w:rsidRDefault="00BA2F23" w:rsidP="00BA2F23">
      <w:pPr>
        <w:pStyle w:val="7"/>
        <w:spacing w:before="0" w:after="0"/>
        <w:jc w:val="center"/>
        <w:rPr>
          <w:b/>
          <w:sz w:val="28"/>
          <w:szCs w:val="28"/>
        </w:rPr>
      </w:pPr>
      <w:r w:rsidRPr="00B16B07">
        <w:rPr>
          <w:b/>
          <w:sz w:val="28"/>
          <w:szCs w:val="28"/>
        </w:rPr>
        <w:t>ПОСТАНОВЛЕНИЕ</w:t>
      </w:r>
    </w:p>
    <w:p w14:paraId="1649A312" w14:textId="77777777" w:rsidR="00BA2F23" w:rsidRDefault="00BA2F23" w:rsidP="00BA2F23">
      <w:pPr>
        <w:jc w:val="center"/>
      </w:pPr>
    </w:p>
    <w:p w14:paraId="2201AF99" w14:textId="77777777" w:rsidR="00BA2F23" w:rsidRPr="00031AC3" w:rsidRDefault="00BA2F23" w:rsidP="00BA2F23">
      <w:pPr>
        <w:jc w:val="center"/>
      </w:pPr>
      <w:r w:rsidRPr="007720F2">
        <w:rPr>
          <w:b/>
        </w:rPr>
        <w:t xml:space="preserve"> </w:t>
      </w:r>
      <w:r w:rsidR="00B405E6">
        <w:rPr>
          <w:b/>
        </w:rPr>
        <w:t xml:space="preserve">  № 87</w:t>
      </w:r>
      <w:r w:rsidR="00031AC3">
        <w:rPr>
          <w:b/>
        </w:rPr>
        <w:t xml:space="preserve">   </w:t>
      </w:r>
    </w:p>
    <w:p w14:paraId="35BA540E" w14:textId="77777777" w:rsidR="00BA2F23" w:rsidRDefault="008C0115" w:rsidP="00F74A4E">
      <w:pPr>
        <w:pStyle w:val="a6"/>
        <w:tabs>
          <w:tab w:val="left" w:pos="1275"/>
        </w:tabs>
        <w:spacing w:after="0" w:line="360" w:lineRule="auto"/>
        <w:jc w:val="both"/>
        <w:rPr>
          <w:b w:val="0"/>
        </w:rPr>
      </w:pPr>
      <w:r>
        <w:rPr>
          <w:b w:val="0"/>
        </w:rPr>
        <w:t>П</w:t>
      </w:r>
      <w:r w:rsidR="00DC7765">
        <w:rPr>
          <w:b w:val="0"/>
        </w:rPr>
        <w:t xml:space="preserve"> </w:t>
      </w:r>
      <w:r>
        <w:rPr>
          <w:b w:val="0"/>
        </w:rPr>
        <w:t>.Индустриальный</w:t>
      </w:r>
      <w:r w:rsidR="00BA2F23">
        <w:rPr>
          <w:b w:val="0"/>
        </w:rPr>
        <w:tab/>
      </w:r>
      <w:r w:rsidR="00031AC3">
        <w:rPr>
          <w:b w:val="0"/>
        </w:rPr>
        <w:t xml:space="preserve">                                                       </w:t>
      </w:r>
      <w:r w:rsidR="00B405E6">
        <w:rPr>
          <w:b w:val="0"/>
        </w:rPr>
        <w:t>29.07</w:t>
      </w:r>
      <w:r w:rsidR="00031AC3">
        <w:rPr>
          <w:b w:val="0"/>
        </w:rPr>
        <w:t>.2025</w:t>
      </w:r>
    </w:p>
    <w:p w14:paraId="48375DE6" w14:textId="77777777" w:rsidR="009817E7" w:rsidRPr="00E56EDD" w:rsidRDefault="00BA2F23" w:rsidP="00E56EDD">
      <w:pPr>
        <w:pStyle w:val="a6"/>
        <w:tabs>
          <w:tab w:val="left" w:pos="1275"/>
        </w:tabs>
        <w:spacing w:after="0" w:line="240" w:lineRule="auto"/>
        <w:rPr>
          <w:b w:val="0"/>
        </w:rPr>
      </w:pPr>
      <w:r w:rsidRPr="00E56EDD">
        <w:rPr>
          <w:b w:val="0"/>
        </w:rPr>
        <w:pict w14:anchorId="23253AF8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85.05pt;margin-top:760.35pt;width:266.4pt;height:29.5pt;z-index:251657728;mso-position-horizontal-relative:page;mso-position-vertical-relative:page" filled="f" stroked="f">
            <v:textbox style="mso-next-textbox:#_x0000_s1082" inset="0,0,0,0">
              <w:txbxContent>
                <w:p w14:paraId="77785E6C" w14:textId="77777777" w:rsidR="00BA2F23" w:rsidRDefault="00BA2F23" w:rsidP="00BA2F23"/>
                <w:p w14:paraId="5FCB4C5E" w14:textId="77777777" w:rsidR="00B405E6" w:rsidRDefault="00B405E6" w:rsidP="00BA2F23"/>
              </w:txbxContent>
            </v:textbox>
            <w10:wrap anchorx="page" anchory="page"/>
          </v:shape>
        </w:pict>
      </w:r>
      <w:r w:rsidR="00B405E6" w:rsidRPr="00E56EDD">
        <w:rPr>
          <w:b w:val="0"/>
        </w:rPr>
        <w:t xml:space="preserve">О внесении изменений в постановление № 43 от 03.03.2025г </w:t>
      </w:r>
      <w:r w:rsidR="00F06F53" w:rsidRPr="00E56EDD">
        <w:rPr>
          <w:b w:val="0"/>
        </w:rPr>
        <w:t>«</w:t>
      </w:r>
      <w:r w:rsidRPr="00E56EDD">
        <w:rPr>
          <w:b w:val="0"/>
        </w:rPr>
        <w:t>О создании постоянно действующей межведомственной комиссии по признанию жилых домов (жилых помещений)</w:t>
      </w:r>
      <w:r w:rsidR="008C0115" w:rsidRPr="00E56EDD">
        <w:rPr>
          <w:b w:val="0"/>
        </w:rPr>
        <w:t xml:space="preserve">пригодными и </w:t>
      </w:r>
      <w:r w:rsidRPr="00E56EDD">
        <w:rPr>
          <w:b w:val="0"/>
        </w:rPr>
        <w:t xml:space="preserve"> непригодными</w:t>
      </w:r>
      <w:r w:rsidR="00581D49" w:rsidRPr="00E56EDD">
        <w:rPr>
          <w:b w:val="0"/>
        </w:rPr>
        <w:t xml:space="preserve"> </w:t>
      </w:r>
      <w:r w:rsidRPr="00E56EDD">
        <w:rPr>
          <w:b w:val="0"/>
        </w:rPr>
        <w:t xml:space="preserve">для постоянного проживания на территории </w:t>
      </w:r>
      <w:r w:rsidR="008C0115" w:rsidRPr="00E56EDD">
        <w:rPr>
          <w:b w:val="0"/>
        </w:rPr>
        <w:t>Индустриального</w:t>
      </w:r>
      <w:r w:rsidRPr="00E56EDD">
        <w:rPr>
          <w:b w:val="0"/>
        </w:rPr>
        <w:t xml:space="preserve"> сельского поселения</w:t>
      </w:r>
      <w:r w:rsidR="00F06F53" w:rsidRPr="00E56EDD">
        <w:rPr>
          <w:b w:val="0"/>
        </w:rPr>
        <w:t>».</w:t>
      </w:r>
    </w:p>
    <w:p w14:paraId="0F1A1EF8" w14:textId="77777777" w:rsidR="00F74A4E" w:rsidRPr="00F74A4E" w:rsidRDefault="00F74A4E" w:rsidP="00F74A4E">
      <w:pPr>
        <w:pStyle w:val="a5"/>
      </w:pPr>
    </w:p>
    <w:p w14:paraId="7822BE79" w14:textId="77777777" w:rsidR="008E1C2A" w:rsidRDefault="00BB3D14" w:rsidP="008E1C2A">
      <w:pPr>
        <w:pStyle w:val="11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B581B">
          <w:rPr>
            <w:rFonts w:ascii="Times New Roman" w:hAnsi="Times New Roman" w:cs="Times New Roman"/>
            <w:color w:val="262626"/>
            <w:sz w:val="28"/>
            <w:szCs w:val="28"/>
          </w:rPr>
          <w:t>постановлением</w:t>
        </w:r>
      </w:hyperlink>
      <w:r w:rsidRPr="00BB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 Российской Федерации от 28 января 2006 № 47 «</w:t>
      </w:r>
      <w:r w:rsidRPr="00BB3D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признании помещения жилым помещением, жилого помещения</w:t>
      </w:r>
      <w:r w:rsidR="00F06F53">
        <w:rPr>
          <w:rFonts w:ascii="Times New Roman" w:hAnsi="Times New Roman" w:cs="Times New Roman"/>
          <w:sz w:val="28"/>
          <w:szCs w:val="28"/>
        </w:rPr>
        <w:t xml:space="preserve"> пригодным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F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непригодным</w:t>
      </w:r>
      <w:r w:rsidR="00F06F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проживания  и  многоквартирного дома аварийным и подлежащим сносу или реконструкции»</w:t>
      </w:r>
      <w:r w:rsidRPr="00BB3D14">
        <w:rPr>
          <w:rFonts w:ascii="Times New Roman" w:hAnsi="Times New Roman" w:cs="Times New Roman"/>
          <w:sz w:val="28"/>
          <w:szCs w:val="28"/>
        </w:rPr>
        <w:t>"</w:t>
      </w:r>
      <w:r w:rsidR="00F74A4E">
        <w:rPr>
          <w:rFonts w:ascii="Times New Roman" w:hAnsi="Times New Roman" w:cs="Times New Roman"/>
          <w:sz w:val="28"/>
          <w:szCs w:val="28"/>
        </w:rPr>
        <w:t xml:space="preserve">  </w:t>
      </w:r>
      <w:r w:rsidR="00C7707F">
        <w:rPr>
          <w:rFonts w:ascii="Times New Roman" w:hAnsi="Times New Roman" w:cs="Times New Roman"/>
          <w:sz w:val="28"/>
          <w:szCs w:val="28"/>
        </w:rPr>
        <w:t xml:space="preserve">  </w:t>
      </w:r>
      <w:r w:rsidR="008E1C2A">
        <w:rPr>
          <w:rFonts w:ascii="Times New Roman" w:hAnsi="Times New Roman"/>
          <w:kern w:val="0"/>
          <w:sz w:val="28"/>
          <w:szCs w:val="28"/>
        </w:rPr>
        <w:t>Руководствуясь ст. 30  Устава муниципального образования «Индустриальное сельское поселение».</w:t>
      </w:r>
    </w:p>
    <w:p w14:paraId="67F21281" w14:textId="77777777" w:rsidR="008E1C2A" w:rsidRDefault="008E1C2A" w:rsidP="008E1C2A">
      <w:pPr>
        <w:pStyle w:val="11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14:paraId="4CBCC417" w14:textId="77777777" w:rsidR="008E1C2A" w:rsidRDefault="008E1C2A" w:rsidP="008E1C2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ПОСТАНОВЛЯЮ:</w:t>
      </w:r>
      <w:r w:rsidR="00C7707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BB8F69" w14:textId="77777777" w:rsidR="00F74A4E" w:rsidRDefault="00C7707F" w:rsidP="00BB3D1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795595" w14:textId="77777777" w:rsidR="00F74A4E" w:rsidRDefault="00F74A4E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D515EF" w14:textId="77777777" w:rsidR="00BB3D14" w:rsidRPr="00B405E6" w:rsidRDefault="00B405E6" w:rsidP="00B405E6">
      <w:pPr>
        <w:pStyle w:val="a6"/>
        <w:numPr>
          <w:ilvl w:val="0"/>
          <w:numId w:val="5"/>
        </w:numPr>
        <w:tabs>
          <w:tab w:val="left" w:pos="1275"/>
        </w:tabs>
        <w:spacing w:after="0" w:line="240" w:lineRule="auto"/>
        <w:jc w:val="both"/>
        <w:rPr>
          <w:b w:val="0"/>
        </w:rPr>
      </w:pPr>
      <w:r>
        <w:rPr>
          <w:b w:val="0"/>
          <w:szCs w:val="28"/>
        </w:rPr>
        <w:t xml:space="preserve">Внести </w:t>
      </w:r>
      <w:r w:rsidRPr="00B405E6">
        <w:rPr>
          <w:b w:val="0"/>
          <w:szCs w:val="28"/>
        </w:rPr>
        <w:t xml:space="preserve">в постановление </w:t>
      </w:r>
      <w:r w:rsidRPr="00B405E6">
        <w:rPr>
          <w:b w:val="0"/>
        </w:rPr>
        <w:t>№ 43 от 03.03.2025г «О создании постоянно действующей межведомственной комиссии по признанию жилых домов (жилых помещений)пригодными и  непригодными для постоянного проживания на территории Индустриального сельского поселения</w:t>
      </w:r>
      <w:r>
        <w:rPr>
          <w:b w:val="0"/>
        </w:rPr>
        <w:t>» следующие изменения согласно приложения.</w:t>
      </w:r>
    </w:p>
    <w:p w14:paraId="74B77133" w14:textId="77777777" w:rsidR="00F74A4E" w:rsidRPr="00BB3D14" w:rsidRDefault="00F74A4E" w:rsidP="00F74A4E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</w:p>
    <w:p w14:paraId="3C7EA9A3" w14:textId="77777777" w:rsidR="00BB3D14" w:rsidRPr="00BB3D14" w:rsidRDefault="00E56EDD" w:rsidP="008E1C2A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BB3D14" w:rsidRPr="00BB3D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D14" w:rsidRPr="00BB3D14">
        <w:rPr>
          <w:rFonts w:ascii="Times New Roman" w:hAnsi="Times New Roman" w:cs="Times New Roman"/>
          <w:sz w:val="28"/>
          <w:szCs w:val="28"/>
        </w:rPr>
        <w:t>Конт</w:t>
      </w:r>
      <w:r w:rsidR="00FE1D1D">
        <w:rPr>
          <w:rFonts w:ascii="Times New Roman" w:hAnsi="Times New Roman" w:cs="Times New Roman"/>
          <w:sz w:val="28"/>
          <w:szCs w:val="28"/>
        </w:rPr>
        <w:t>роль за исполнением постановления оставляю за собой.</w:t>
      </w:r>
    </w:p>
    <w:p w14:paraId="623EB2A5" w14:textId="77777777" w:rsidR="00FE1D1D" w:rsidRDefault="00FE1D1D" w:rsidP="00E56EDD">
      <w:pPr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</w:p>
    <w:p w14:paraId="1A585B61" w14:textId="77777777" w:rsidR="00B405E6" w:rsidRPr="00B80700" w:rsidRDefault="00B405E6" w:rsidP="00FE1D1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Cs w:val="28"/>
        </w:rPr>
      </w:pPr>
    </w:p>
    <w:p w14:paraId="4AB6603E" w14:textId="77777777" w:rsidR="00F74A4E" w:rsidRDefault="00FE1D1D" w:rsidP="009817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412D" w:rsidRPr="00DB412D">
        <w:rPr>
          <w:rFonts w:ascii="Times New Roman" w:hAnsi="Times New Roman" w:cs="Times New Roman"/>
          <w:sz w:val="28"/>
          <w:szCs w:val="28"/>
        </w:rPr>
        <w:t xml:space="preserve">  </w:t>
      </w:r>
      <w:r w:rsidR="00DB412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14:paraId="519719B7" w14:textId="77777777" w:rsidR="00BB3D14" w:rsidRPr="00BB3D14" w:rsidRDefault="00C7707F" w:rsidP="00C770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F74A4E">
        <w:rPr>
          <w:rFonts w:ascii="Times New Roman" w:hAnsi="Times New Roman" w:cs="Times New Roman"/>
          <w:sz w:val="28"/>
          <w:szCs w:val="28"/>
        </w:rPr>
        <w:t xml:space="preserve"> </w:t>
      </w:r>
      <w:r w:rsidR="009817E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</w:t>
      </w:r>
      <w:r w:rsidR="00F74A4E">
        <w:rPr>
          <w:rFonts w:ascii="Times New Roman" w:hAnsi="Times New Roman" w:cs="Times New Roman"/>
          <w:sz w:val="28"/>
          <w:szCs w:val="28"/>
        </w:rPr>
        <w:t xml:space="preserve"> </w:t>
      </w:r>
      <w:r w:rsidR="009817E7">
        <w:rPr>
          <w:rFonts w:ascii="Times New Roman" w:hAnsi="Times New Roman" w:cs="Times New Roman"/>
          <w:sz w:val="28"/>
          <w:szCs w:val="28"/>
        </w:rPr>
        <w:t xml:space="preserve"> </w:t>
      </w:r>
      <w:r w:rsidR="00DB41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Варивода Л.С.</w:t>
      </w:r>
    </w:p>
    <w:p w14:paraId="2CC2709A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6685BC" w14:textId="77777777" w:rsidR="00B405E6" w:rsidRDefault="00B405E6" w:rsidP="00FE1D1D">
      <w:pPr>
        <w:ind w:left="5236"/>
      </w:pPr>
    </w:p>
    <w:p w14:paraId="0A254335" w14:textId="77777777" w:rsidR="00B405E6" w:rsidRDefault="00B405E6" w:rsidP="00FE1D1D">
      <w:pPr>
        <w:ind w:left="5236"/>
      </w:pPr>
    </w:p>
    <w:p w14:paraId="52900DC9" w14:textId="77777777" w:rsidR="00B405E6" w:rsidRDefault="00B405E6" w:rsidP="00FE1D1D">
      <w:pPr>
        <w:ind w:left="5236"/>
      </w:pPr>
    </w:p>
    <w:p w14:paraId="7B6DC76F" w14:textId="77777777" w:rsidR="00E56EDD" w:rsidRDefault="00E56EDD" w:rsidP="00FE1D1D">
      <w:pPr>
        <w:ind w:left="5236"/>
      </w:pPr>
      <w:r>
        <w:t xml:space="preserve">   </w:t>
      </w:r>
    </w:p>
    <w:p w14:paraId="3D88F159" w14:textId="77777777" w:rsidR="00E56EDD" w:rsidRDefault="00E56EDD" w:rsidP="00FE1D1D">
      <w:pPr>
        <w:ind w:left="5236"/>
      </w:pPr>
    </w:p>
    <w:p w14:paraId="499FBF45" w14:textId="77777777" w:rsidR="00E56EDD" w:rsidRDefault="00E56EDD" w:rsidP="00FE1D1D">
      <w:pPr>
        <w:ind w:left="5236"/>
      </w:pPr>
    </w:p>
    <w:p w14:paraId="10798F0A" w14:textId="77777777" w:rsidR="00B405E6" w:rsidRDefault="00B405E6" w:rsidP="00FE1D1D">
      <w:pPr>
        <w:ind w:left="5236"/>
      </w:pPr>
    </w:p>
    <w:p w14:paraId="2271255D" w14:textId="77777777" w:rsidR="00FE1D1D" w:rsidRDefault="009817E7" w:rsidP="00FE1D1D">
      <w:pPr>
        <w:ind w:left="5236"/>
      </w:pPr>
      <w:r>
        <w:lastRenderedPageBreak/>
        <w:t>Приложение 1</w:t>
      </w:r>
    </w:p>
    <w:p w14:paraId="69B31322" w14:textId="77777777" w:rsidR="00FE1D1D" w:rsidRDefault="009817E7" w:rsidP="00FE1D1D">
      <w:pPr>
        <w:ind w:left="5664" w:hanging="428"/>
      </w:pPr>
      <w:r>
        <w:t xml:space="preserve">к </w:t>
      </w:r>
      <w:r w:rsidR="00FE1D1D">
        <w:t>постановл</w:t>
      </w:r>
      <w:r>
        <w:t>ению</w:t>
      </w:r>
      <w:r w:rsidR="00FE1D1D">
        <w:t xml:space="preserve"> администрации  </w:t>
      </w:r>
    </w:p>
    <w:p w14:paraId="15F201F4" w14:textId="77777777" w:rsidR="00C7707F" w:rsidRDefault="00C7707F" w:rsidP="00C7707F">
      <w:pPr>
        <w:ind w:left="5236"/>
        <w:rPr>
          <w:szCs w:val="28"/>
        </w:rPr>
      </w:pPr>
      <w:r>
        <w:t>Индустриального</w:t>
      </w:r>
      <w:r w:rsidR="00FE1D1D">
        <w:t xml:space="preserve"> сельского поселения</w:t>
      </w:r>
    </w:p>
    <w:p w14:paraId="0041B820" w14:textId="77777777" w:rsidR="00BB3D14" w:rsidRDefault="007720F2" w:rsidP="00C7707F">
      <w:pPr>
        <w:ind w:left="4956" w:firstLine="280"/>
        <w:rPr>
          <w:szCs w:val="28"/>
        </w:rPr>
      </w:pPr>
      <w:r>
        <w:rPr>
          <w:szCs w:val="28"/>
        </w:rPr>
        <w:t>О</w:t>
      </w:r>
      <w:r w:rsidR="00FE1D1D">
        <w:rPr>
          <w:szCs w:val="28"/>
        </w:rPr>
        <w:t>т</w:t>
      </w:r>
      <w:r w:rsidR="00C7707F">
        <w:rPr>
          <w:szCs w:val="28"/>
        </w:rPr>
        <w:t xml:space="preserve"> </w:t>
      </w:r>
      <w:r w:rsidR="00031AC3">
        <w:rPr>
          <w:szCs w:val="28"/>
        </w:rPr>
        <w:t>03.03.2025</w:t>
      </w:r>
      <w:r w:rsidR="00FE1D1D">
        <w:rPr>
          <w:szCs w:val="28"/>
        </w:rPr>
        <w:t xml:space="preserve">  № </w:t>
      </w:r>
      <w:r w:rsidR="00031AC3">
        <w:rPr>
          <w:szCs w:val="28"/>
        </w:rPr>
        <w:t>43</w:t>
      </w:r>
    </w:p>
    <w:p w14:paraId="744145DD" w14:textId="77777777" w:rsidR="00C7707F" w:rsidRDefault="00C7707F" w:rsidP="00C7707F">
      <w:pPr>
        <w:ind w:left="4956" w:firstLine="280"/>
        <w:rPr>
          <w:szCs w:val="28"/>
        </w:rPr>
      </w:pPr>
    </w:p>
    <w:p w14:paraId="07222FDE" w14:textId="77777777" w:rsidR="00272BF6" w:rsidRDefault="00272BF6" w:rsidP="00272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30DD2" w14:textId="77777777" w:rsidR="00272BF6" w:rsidRDefault="00272BF6" w:rsidP="00272B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58617A4" w14:textId="77777777" w:rsidR="00272BF6" w:rsidRDefault="00272BF6" w:rsidP="00272B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ПОСТОЯННО ДЕЙСТВУЮЩЕЙ МЕЖВЕДОМСТВЕННОЙ КОМИССИИ ПО ПРИЗНАНИЮ  ЖИЛЫХ ДОМОВ (ЖИЛЫХ ПОМЕЩЕНИЙ)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ПРИГОДНЫМИ(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НЕПРИГОДНЫМИ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ПОСТОЯННОГО  ПРОЖИВАНИЯ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45CD0F" w14:textId="77777777" w:rsidR="00272BF6" w:rsidRDefault="00272BF6" w:rsidP="00272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D8BA87" w14:textId="77777777" w:rsidR="00272BF6" w:rsidRDefault="00272BF6" w:rsidP="00272BF6">
      <w:pPr>
        <w:pStyle w:val="ConsPlusCel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 комиссии:</w:t>
      </w:r>
    </w:p>
    <w:p w14:paraId="79788D1A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Варивода Лариса Сергеевна – глава Администрации Индустриального сельского   поселения</w:t>
      </w:r>
    </w:p>
    <w:p w14:paraId="20CA2A44" w14:textId="77777777" w:rsidR="00272BF6" w:rsidRDefault="00272BF6" w:rsidP="00272BF6">
      <w:pPr>
        <w:pStyle w:val="ConsPlusCel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14:paraId="06C42416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Пивнева Ольга </w:t>
      </w:r>
      <w:r w:rsidR="008763CA">
        <w:rPr>
          <w:rFonts w:ascii="Times New Roman" w:hAnsi="Times New Roman" w:cs="Times New Roman"/>
          <w:sz w:val="28"/>
          <w:szCs w:val="28"/>
        </w:rPr>
        <w:t xml:space="preserve">Николаевна –  старший </w:t>
      </w: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8763CA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8763CA">
        <w:rPr>
          <w:rFonts w:ascii="Times New Roman" w:hAnsi="Times New Roman" w:cs="Times New Roman"/>
          <w:sz w:val="28"/>
          <w:szCs w:val="28"/>
        </w:rPr>
        <w:tab/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Индустриального сельского поселения</w:t>
      </w:r>
    </w:p>
    <w:p w14:paraId="2DA90801" w14:textId="77777777" w:rsidR="00272BF6" w:rsidRDefault="00B405E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Либа Виктория Сергеенва </w:t>
      </w:r>
      <w:r w:rsidR="00272BF6">
        <w:rPr>
          <w:rFonts w:ascii="Times New Roman" w:hAnsi="Times New Roman" w:cs="Times New Roman"/>
          <w:sz w:val="28"/>
          <w:szCs w:val="28"/>
        </w:rPr>
        <w:t xml:space="preserve"> –</w:t>
      </w:r>
      <w:r w:rsidR="008763CA"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="00272BF6">
        <w:rPr>
          <w:rFonts w:ascii="Times New Roman" w:hAnsi="Times New Roman" w:cs="Times New Roman"/>
          <w:sz w:val="28"/>
          <w:szCs w:val="28"/>
        </w:rPr>
        <w:t xml:space="preserve">инспектор ЖКХ </w:t>
      </w:r>
      <w:r w:rsidR="008763CA">
        <w:rPr>
          <w:rFonts w:ascii="Times New Roman" w:hAnsi="Times New Roman" w:cs="Times New Roman"/>
          <w:sz w:val="28"/>
          <w:szCs w:val="28"/>
        </w:rPr>
        <w:t xml:space="preserve">Администрации Индустриального </w:t>
      </w:r>
      <w:r w:rsidR="00272BF6">
        <w:rPr>
          <w:rFonts w:ascii="Times New Roman" w:hAnsi="Times New Roman" w:cs="Times New Roman"/>
          <w:sz w:val="28"/>
          <w:szCs w:val="28"/>
        </w:rPr>
        <w:t xml:space="preserve"> </w:t>
      </w:r>
      <w:r w:rsidR="008763CA">
        <w:rPr>
          <w:rFonts w:ascii="Times New Roman" w:hAnsi="Times New Roman" w:cs="Times New Roman"/>
          <w:sz w:val="28"/>
          <w:szCs w:val="28"/>
        </w:rPr>
        <w:t xml:space="preserve">  </w:t>
      </w:r>
      <w:r w:rsidR="00272B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63CA">
        <w:rPr>
          <w:rFonts w:ascii="Times New Roman" w:hAnsi="Times New Roman" w:cs="Times New Roman"/>
          <w:sz w:val="28"/>
          <w:szCs w:val="28"/>
        </w:rPr>
        <w:t>.</w:t>
      </w:r>
    </w:p>
    <w:p w14:paraId="48A4E80D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Пономарева Татьяна Ильинична – и.о. начальника отдела по вопросам </w:t>
      </w:r>
    </w:p>
    <w:p w14:paraId="796724D1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муниципального хозяйства - главный  </w:t>
      </w:r>
    </w:p>
    <w:p w14:paraId="04FC6DED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архитектора Кашарского района </w:t>
      </w:r>
    </w:p>
    <w:p w14:paraId="6311C449" w14:textId="77777777" w:rsidR="00272BF6" w:rsidRDefault="00272BF6" w:rsidP="00272B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3FE49" w14:textId="77777777" w:rsidR="00272BF6" w:rsidRDefault="00272BF6" w:rsidP="00C7707F">
      <w:pPr>
        <w:ind w:left="4956" w:firstLine="280"/>
        <w:rPr>
          <w:szCs w:val="28"/>
        </w:rPr>
      </w:pPr>
    </w:p>
    <w:p w14:paraId="1D5F013A" w14:textId="77777777" w:rsidR="00272BF6" w:rsidRDefault="00272BF6" w:rsidP="00C7707F">
      <w:pPr>
        <w:ind w:left="4956" w:firstLine="280"/>
        <w:rPr>
          <w:szCs w:val="28"/>
        </w:rPr>
      </w:pPr>
    </w:p>
    <w:p w14:paraId="60BEC537" w14:textId="77777777" w:rsidR="00272BF6" w:rsidRDefault="00272BF6" w:rsidP="00C7707F">
      <w:pPr>
        <w:ind w:left="4956" w:firstLine="280"/>
        <w:rPr>
          <w:szCs w:val="28"/>
        </w:rPr>
      </w:pPr>
    </w:p>
    <w:p w14:paraId="11A0C333" w14:textId="77777777" w:rsidR="00272BF6" w:rsidRDefault="00272BF6" w:rsidP="00C7707F">
      <w:pPr>
        <w:ind w:left="4956" w:firstLine="280"/>
        <w:rPr>
          <w:szCs w:val="28"/>
        </w:rPr>
      </w:pPr>
    </w:p>
    <w:p w14:paraId="5F6D2470" w14:textId="77777777" w:rsidR="00272BF6" w:rsidRDefault="00272BF6" w:rsidP="00C7707F">
      <w:pPr>
        <w:ind w:left="4956" w:firstLine="280"/>
        <w:rPr>
          <w:szCs w:val="28"/>
        </w:rPr>
      </w:pPr>
    </w:p>
    <w:p w14:paraId="791BBD44" w14:textId="77777777" w:rsidR="00272BF6" w:rsidRDefault="00272BF6" w:rsidP="00C7707F">
      <w:pPr>
        <w:ind w:left="4956" w:firstLine="280"/>
        <w:rPr>
          <w:szCs w:val="28"/>
        </w:rPr>
      </w:pPr>
    </w:p>
    <w:p w14:paraId="3838DF14" w14:textId="77777777" w:rsidR="00272BF6" w:rsidRDefault="00272BF6" w:rsidP="00C7707F">
      <w:pPr>
        <w:ind w:left="4956" w:firstLine="280"/>
        <w:rPr>
          <w:szCs w:val="28"/>
        </w:rPr>
      </w:pPr>
    </w:p>
    <w:p w14:paraId="78D2C207" w14:textId="77777777" w:rsidR="00272BF6" w:rsidRDefault="00272BF6" w:rsidP="00C7707F">
      <w:pPr>
        <w:ind w:left="4956" w:firstLine="280"/>
        <w:rPr>
          <w:szCs w:val="28"/>
        </w:rPr>
      </w:pPr>
    </w:p>
    <w:p w14:paraId="486A767C" w14:textId="77777777" w:rsidR="00272BF6" w:rsidRDefault="00B405E6" w:rsidP="00C7707F">
      <w:pPr>
        <w:ind w:left="4956" w:firstLine="280"/>
        <w:rPr>
          <w:szCs w:val="28"/>
        </w:rPr>
      </w:pPr>
      <w:r>
        <w:rPr>
          <w:szCs w:val="28"/>
        </w:rPr>
        <w:t xml:space="preserve"> </w:t>
      </w:r>
    </w:p>
    <w:p w14:paraId="37505B46" w14:textId="77777777" w:rsidR="00B405E6" w:rsidRDefault="00B405E6" w:rsidP="00C7707F">
      <w:pPr>
        <w:ind w:left="4956" w:firstLine="280"/>
        <w:rPr>
          <w:szCs w:val="28"/>
        </w:rPr>
      </w:pPr>
    </w:p>
    <w:p w14:paraId="20CA594F" w14:textId="77777777" w:rsidR="00B405E6" w:rsidRDefault="00B405E6" w:rsidP="00C7707F">
      <w:pPr>
        <w:ind w:left="4956" w:firstLine="280"/>
        <w:rPr>
          <w:szCs w:val="28"/>
        </w:rPr>
      </w:pPr>
    </w:p>
    <w:p w14:paraId="0DD0ED1D" w14:textId="77777777" w:rsidR="00B405E6" w:rsidRDefault="00B405E6" w:rsidP="00C7707F">
      <w:pPr>
        <w:ind w:left="4956" w:firstLine="280"/>
        <w:rPr>
          <w:szCs w:val="28"/>
        </w:rPr>
      </w:pPr>
    </w:p>
    <w:sectPr w:rsidR="00B405E6" w:rsidSect="00E56EDD">
      <w:footerReference w:type="default" r:id="rId9"/>
      <w:pgSz w:w="11906" w:h="16838" w:code="9"/>
      <w:pgMar w:top="426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005E" w14:textId="77777777" w:rsidR="006D1CAE" w:rsidRDefault="006D1CAE">
      <w:r>
        <w:separator/>
      </w:r>
    </w:p>
  </w:endnote>
  <w:endnote w:type="continuationSeparator" w:id="0">
    <w:p w14:paraId="17D90E46" w14:textId="77777777" w:rsidR="006D1CAE" w:rsidRDefault="006D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0A37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EFDE" w14:textId="77777777" w:rsidR="006D1CAE" w:rsidRDefault="006D1CAE">
      <w:r>
        <w:separator/>
      </w:r>
    </w:p>
  </w:footnote>
  <w:footnote w:type="continuationSeparator" w:id="0">
    <w:p w14:paraId="76A21811" w14:textId="77777777" w:rsidR="006D1CAE" w:rsidRDefault="006D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B10897"/>
    <w:multiLevelType w:val="hybridMultilevel"/>
    <w:tmpl w:val="7334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7BFA"/>
    <w:multiLevelType w:val="hybridMultilevel"/>
    <w:tmpl w:val="590EFF70"/>
    <w:lvl w:ilvl="0" w:tplc="BF92EF2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521EB2"/>
    <w:multiLevelType w:val="multilevel"/>
    <w:tmpl w:val="0DEEE0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64056039"/>
    <w:multiLevelType w:val="hybridMultilevel"/>
    <w:tmpl w:val="2BB0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D14"/>
    <w:rsid w:val="00031AC3"/>
    <w:rsid w:val="00034D8C"/>
    <w:rsid w:val="00064595"/>
    <w:rsid w:val="00066153"/>
    <w:rsid w:val="00097994"/>
    <w:rsid w:val="000C2D90"/>
    <w:rsid w:val="000E1FFC"/>
    <w:rsid w:val="00133AC3"/>
    <w:rsid w:val="00135D21"/>
    <w:rsid w:val="00143108"/>
    <w:rsid w:val="00180F10"/>
    <w:rsid w:val="001B2E61"/>
    <w:rsid w:val="001E6745"/>
    <w:rsid w:val="002030C1"/>
    <w:rsid w:val="00250987"/>
    <w:rsid w:val="002676A8"/>
    <w:rsid w:val="00272543"/>
    <w:rsid w:val="00272BF6"/>
    <w:rsid w:val="002802BE"/>
    <w:rsid w:val="002C4B94"/>
    <w:rsid w:val="002E53F8"/>
    <w:rsid w:val="00311DAC"/>
    <w:rsid w:val="00356202"/>
    <w:rsid w:val="0036013B"/>
    <w:rsid w:val="00392B13"/>
    <w:rsid w:val="003B102F"/>
    <w:rsid w:val="003D346F"/>
    <w:rsid w:val="00432427"/>
    <w:rsid w:val="0047083E"/>
    <w:rsid w:val="00482A25"/>
    <w:rsid w:val="004E387D"/>
    <w:rsid w:val="004F6BB4"/>
    <w:rsid w:val="005444A8"/>
    <w:rsid w:val="00571385"/>
    <w:rsid w:val="00581D49"/>
    <w:rsid w:val="005840C7"/>
    <w:rsid w:val="005955BE"/>
    <w:rsid w:val="005A2E82"/>
    <w:rsid w:val="005C06F9"/>
    <w:rsid w:val="005C3951"/>
    <w:rsid w:val="006161B4"/>
    <w:rsid w:val="0061662D"/>
    <w:rsid w:val="006475C3"/>
    <w:rsid w:val="00674C89"/>
    <w:rsid w:val="006B6417"/>
    <w:rsid w:val="006D1CAE"/>
    <w:rsid w:val="006E4576"/>
    <w:rsid w:val="006F2B94"/>
    <w:rsid w:val="0070467C"/>
    <w:rsid w:val="00715A69"/>
    <w:rsid w:val="00727BA5"/>
    <w:rsid w:val="007567F3"/>
    <w:rsid w:val="007720F2"/>
    <w:rsid w:val="007F0FEB"/>
    <w:rsid w:val="00811D6B"/>
    <w:rsid w:val="00811FA3"/>
    <w:rsid w:val="00820C02"/>
    <w:rsid w:val="00831554"/>
    <w:rsid w:val="00833CD6"/>
    <w:rsid w:val="00853E0A"/>
    <w:rsid w:val="008741B6"/>
    <w:rsid w:val="008763CA"/>
    <w:rsid w:val="008936EC"/>
    <w:rsid w:val="00897E0A"/>
    <w:rsid w:val="008C0115"/>
    <w:rsid w:val="008E1C2A"/>
    <w:rsid w:val="00925310"/>
    <w:rsid w:val="00936451"/>
    <w:rsid w:val="0093791E"/>
    <w:rsid w:val="00944080"/>
    <w:rsid w:val="009817E7"/>
    <w:rsid w:val="009C011A"/>
    <w:rsid w:val="00A16F73"/>
    <w:rsid w:val="00A323D6"/>
    <w:rsid w:val="00A442D4"/>
    <w:rsid w:val="00A701BA"/>
    <w:rsid w:val="00AA2B55"/>
    <w:rsid w:val="00AB581B"/>
    <w:rsid w:val="00AE07BC"/>
    <w:rsid w:val="00AE0B25"/>
    <w:rsid w:val="00B01DB0"/>
    <w:rsid w:val="00B405E6"/>
    <w:rsid w:val="00B55C7E"/>
    <w:rsid w:val="00B71103"/>
    <w:rsid w:val="00B72DAF"/>
    <w:rsid w:val="00B921B5"/>
    <w:rsid w:val="00BA2F23"/>
    <w:rsid w:val="00BA2F70"/>
    <w:rsid w:val="00BB3D14"/>
    <w:rsid w:val="00C17F88"/>
    <w:rsid w:val="00C40E84"/>
    <w:rsid w:val="00C7707F"/>
    <w:rsid w:val="00D0433E"/>
    <w:rsid w:val="00D34E67"/>
    <w:rsid w:val="00D37113"/>
    <w:rsid w:val="00D862D3"/>
    <w:rsid w:val="00D933E2"/>
    <w:rsid w:val="00DA588E"/>
    <w:rsid w:val="00DB412D"/>
    <w:rsid w:val="00DC7765"/>
    <w:rsid w:val="00DF3619"/>
    <w:rsid w:val="00E0435D"/>
    <w:rsid w:val="00E369E3"/>
    <w:rsid w:val="00E5025A"/>
    <w:rsid w:val="00E53D51"/>
    <w:rsid w:val="00E56EDD"/>
    <w:rsid w:val="00E96CC5"/>
    <w:rsid w:val="00F06F53"/>
    <w:rsid w:val="00F120BC"/>
    <w:rsid w:val="00F20B32"/>
    <w:rsid w:val="00F22F1F"/>
    <w:rsid w:val="00F31ED4"/>
    <w:rsid w:val="00F6686C"/>
    <w:rsid w:val="00F74A4E"/>
    <w:rsid w:val="00F7680F"/>
    <w:rsid w:val="00FC4D82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47F3F7"/>
  <w15:chartTrackingRefBased/>
  <w15:docId w15:val="{FAD50EA1-90D9-4D92-9F48-AEA2EF9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paragraph" w:styleId="1">
    <w:name w:val="heading 1"/>
    <w:basedOn w:val="a"/>
    <w:next w:val="a"/>
    <w:link w:val="10"/>
    <w:qFormat/>
    <w:rsid w:val="009817E7"/>
    <w:pPr>
      <w:keepNext/>
      <w:numPr>
        <w:numId w:val="1"/>
      </w:numPr>
      <w:suppressAutoHyphens/>
      <w:jc w:val="both"/>
      <w:outlineLvl w:val="0"/>
    </w:pPr>
    <w:rPr>
      <w:lang w:val="x-none" w:eastAsia="ar-SA"/>
    </w:rPr>
  </w:style>
  <w:style w:type="paragraph" w:styleId="7">
    <w:name w:val="heading 7"/>
    <w:basedOn w:val="a"/>
    <w:next w:val="a"/>
    <w:link w:val="70"/>
    <w:qFormat/>
    <w:rsid w:val="00BA2F23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3D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B3D1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817E7"/>
    <w:rPr>
      <w:sz w:val="28"/>
      <w:lang w:eastAsia="ar-SA"/>
    </w:rPr>
  </w:style>
  <w:style w:type="character" w:customStyle="1" w:styleId="70">
    <w:name w:val="Заголовок 7 Знак"/>
    <w:link w:val="7"/>
    <w:rsid w:val="00BA2F23"/>
    <w:rPr>
      <w:sz w:val="24"/>
      <w:szCs w:val="24"/>
    </w:rPr>
  </w:style>
  <w:style w:type="paragraph" w:styleId="ac">
    <w:name w:val="List Paragraph"/>
    <w:basedOn w:val="a"/>
    <w:uiPriority w:val="34"/>
    <w:qFormat/>
    <w:rsid w:val="00F74A4E"/>
    <w:pPr>
      <w:ind w:left="708"/>
    </w:pPr>
  </w:style>
  <w:style w:type="paragraph" w:customStyle="1" w:styleId="11">
    <w:name w:val="Текст1"/>
    <w:basedOn w:val="a"/>
    <w:rsid w:val="008E1C2A"/>
    <w:rPr>
      <w:rFonts w:ascii="Courier New" w:hAnsi="Courier New" w:cs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A74E1E279FF5FA2195D21ACB5753C953CF3565BF8127EFC5A9BC83DCB76951B7CCF87EC5C691AA70DD45A6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73;&#1051;&#1040;&#1053;&#1050;%20&#1055;&#1054;&#1057;&#1058;&#1040;&#1053;&#1054;&#1042;&#1051;&#1045;&#1053;&#1048;&#1071;%20&#1041;&#1056;&#1070;&#1061;&#1054;&#104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0F7D-8992-473F-82F1-E0AC16EA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БРЮХОВО.dot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постоянно действующей межведомственной комиссии по признанию жилых домов (жилых помещений) непригодными  для постоянного проживания</vt:lpstr>
    </vt:vector>
  </TitlesOfParts>
  <Company>XXXXX</Company>
  <LinksUpToDate>false</LinksUpToDate>
  <CharactersWithSpaces>2610</CharactersWithSpaces>
  <SharedDoc>false</SharedDoc>
  <HLinks>
    <vt:vector size="6" baseType="variant">
      <vt:variant>
        <vt:i4>6160467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consultantplus://offline/ref=886A74E1E279FF5FA2195D21ACB5753C953CF3565BF8127EFC5A9BC83DCB76951B7CCF87EC5C691AA70DD45A66P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межведомственной комиссии по признанию жилых домов (жилых помещений) непригодными  для постоянного проживания</dc:title>
  <dc:subject/>
  <dc:creator>User</dc:creator>
  <cp:keywords/>
  <cp:lastModifiedBy>Pai Pinky</cp:lastModifiedBy>
  <cp:revision>2</cp:revision>
  <cp:lastPrinted>2017-06-30T05:55:00Z</cp:lastPrinted>
  <dcterms:created xsi:type="dcterms:W3CDTF">2025-08-31T11:18:00Z</dcterms:created>
  <dcterms:modified xsi:type="dcterms:W3CDTF">2025-08-31T11:18:00Z</dcterms:modified>
</cp:coreProperties>
</file>